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9FBB" w14:textId="40B6EA44" w:rsidR="004E490D" w:rsidRDefault="00A34B69" w:rsidP="004E490D">
      <w:pPr>
        <w:spacing w:line="300" w:lineRule="exact"/>
        <w:rPr>
          <w:rFonts w:ascii="Verdana" w:hAnsi="Verdana" w:cstheme="majorBidi"/>
          <w:sz w:val="18"/>
          <w:szCs w:val="18"/>
        </w:rPr>
      </w:pPr>
      <w:r>
        <w:rPr>
          <w:rFonts w:ascii="Verdana" w:hAnsi="Verdana" w:cstheme="majorBidi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6490D5" wp14:editId="3401349F">
                <wp:simplePos x="0" y="0"/>
                <wp:positionH relativeFrom="column">
                  <wp:posOffset>4603750</wp:posOffset>
                </wp:positionH>
                <wp:positionV relativeFrom="page">
                  <wp:posOffset>1115695</wp:posOffset>
                </wp:positionV>
                <wp:extent cx="2295525" cy="895985"/>
                <wp:effectExtent l="0" t="0" r="9525" b="0"/>
                <wp:wrapNone/>
                <wp:docPr id="1" name="Grup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895985"/>
                          <a:chOff x="396131" y="-4761"/>
                          <a:chExt cx="2498946" cy="1081085"/>
                        </a:xfrm>
                      </wpg:grpSpPr>
                      <wps:wsp>
                        <wps:cNvPr id="2" name="Tekstboks 2"/>
                        <wps:cNvSpPr txBox="1"/>
                        <wps:spPr>
                          <a:xfrm>
                            <a:off x="396131" y="0"/>
                            <a:ext cx="803781" cy="10763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7BEFE1" w14:textId="77777777" w:rsidR="00C241F3" w:rsidRPr="00441926" w:rsidRDefault="008E7CE8" w:rsidP="00BA7BD2">
                              <w:pPr>
                                <w:shd w:val="solid" w:color="FFFFFF" w:fill="FFFFFF"/>
                                <w:spacing w:line="360" w:lineRule="auto"/>
                                <w:jc w:val="right"/>
                                <w:rPr>
                                  <w:rFonts w:ascii="Verdana" w:hAnsi="Verdana" w:cstheme="majorBid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theme="majorBidi"/>
                                  <w:sz w:val="16"/>
                                  <w:szCs w:val="16"/>
                                  <w:lang w:val="nn-NO"/>
                                </w:rPr>
                                <w:t xml:space="preserve">  </w:t>
                              </w:r>
                            </w:p>
                            <w:p w14:paraId="78AE7475" w14:textId="77777777" w:rsidR="00756C30" w:rsidRPr="00441926" w:rsidRDefault="00756C30" w:rsidP="001D6605">
                              <w:pPr>
                                <w:spacing w:line="360" w:lineRule="auto"/>
                                <w:jc w:val="right"/>
                                <w:rPr>
                                  <w:rFonts w:ascii="Verdana" w:hAnsi="Verdana" w:cstheme="majorBid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boks 8"/>
                        <wps:cNvSpPr txBox="1"/>
                        <wps:spPr>
                          <a:xfrm>
                            <a:off x="1104635" y="-4761"/>
                            <a:ext cx="1790442" cy="9762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8BCA98" w14:textId="77777777" w:rsidR="002C75F7" w:rsidRDefault="002C75F7" w:rsidP="002C75F7">
                              <w:pPr>
                                <w:shd w:val="solid" w:color="FFFFFF" w:fill="FFFFFF"/>
                                <w:spacing w:line="360" w:lineRule="auto"/>
                                <w:rPr>
                                  <w:rFonts w:ascii="Verdana" w:hAnsi="Verdana" w:cstheme="minorHAnsi"/>
                                  <w:sz w:val="14"/>
                                  <w:szCs w:val="14"/>
                                  <w:lang w:val="en-US"/>
                                </w:rPr>
                              </w:pPr>
                            </w:p>
                            <w:p w14:paraId="51E7F5A5" w14:textId="77777777" w:rsidR="00965328" w:rsidRPr="008E70AF" w:rsidRDefault="00965328" w:rsidP="002C75F7">
                              <w:pPr>
                                <w:shd w:val="solid" w:color="FFFFFF" w:fill="FFFFFF"/>
                                <w:spacing w:line="360" w:lineRule="auto"/>
                                <w:rPr>
                                  <w:rFonts w:ascii="Verdana" w:hAnsi="Verdana" w:cstheme="majorBidi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6490D5" id="Gruppe 1" o:spid="_x0000_s1026" style="position:absolute;margin-left:362.5pt;margin-top:87.85pt;width:180.75pt;height:70.55pt;z-index:251659264;mso-position-vertical-relative:page;mso-width-relative:margin;mso-height-relative:margin" coordorigin="3961,-47" coordsize="24989,1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2" o:spid="_x0000_s1027" type="#_x0000_t202" style="position:absolute;left:3961;width:8038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477BEFE1" w14:textId="77777777" w:rsidR="00C241F3" w:rsidRPr="00441926" w:rsidRDefault="008E7CE8" w:rsidP="00BA7BD2">
                        <w:pPr>
                          <w:shd w:val="solid" w:color="FFFFFF" w:fill="FFFFFF"/>
                          <w:spacing w:line="360" w:lineRule="auto"/>
                          <w:jc w:val="right"/>
                          <w:rPr>
                            <w:rFonts w:ascii="Verdana" w:hAnsi="Verdana" w:cstheme="majorBid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theme="majorBidi"/>
                            <w:sz w:val="16"/>
                            <w:szCs w:val="16"/>
                            <w:lang w:val="nn-NO"/>
                          </w:rPr>
                          <w:t xml:space="preserve">  </w:t>
                        </w:r>
                      </w:p>
                      <w:p w14:paraId="78AE7475" w14:textId="77777777" w:rsidR="00756C30" w:rsidRPr="00441926" w:rsidRDefault="00756C30" w:rsidP="001D6605">
                        <w:pPr>
                          <w:spacing w:line="360" w:lineRule="auto"/>
                          <w:jc w:val="right"/>
                          <w:rPr>
                            <w:rFonts w:ascii="Verdana" w:hAnsi="Verdana" w:cstheme="majorBid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kstboks 8" o:spid="_x0000_s1028" type="#_x0000_t202" style="position:absolute;left:11046;top:-47;width:17904;height:9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148BCA98" w14:textId="77777777" w:rsidR="002C75F7" w:rsidRDefault="002C75F7" w:rsidP="002C75F7">
                        <w:pPr>
                          <w:shd w:val="solid" w:color="FFFFFF" w:fill="FFFFFF"/>
                          <w:spacing w:line="360" w:lineRule="auto"/>
                          <w:rPr>
                            <w:rFonts w:ascii="Verdana" w:hAnsi="Verdana" w:cstheme="minorHAnsi"/>
                            <w:sz w:val="14"/>
                            <w:szCs w:val="14"/>
                            <w:lang w:val="en-US"/>
                          </w:rPr>
                        </w:pPr>
                      </w:p>
                      <w:p w14:paraId="51E7F5A5" w14:textId="77777777" w:rsidR="00965328" w:rsidRPr="008E70AF" w:rsidRDefault="00965328" w:rsidP="002C75F7">
                        <w:pPr>
                          <w:shd w:val="solid" w:color="FFFFFF" w:fill="FFFFFF"/>
                          <w:spacing w:line="360" w:lineRule="auto"/>
                          <w:rPr>
                            <w:rFonts w:ascii="Verdana" w:hAnsi="Verdana" w:cstheme="majorBidi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581B0800" w14:textId="63BD3A70" w:rsidR="00681A90" w:rsidRPr="00820F06" w:rsidRDefault="009765C6" w:rsidP="004322A8">
      <w:pPr>
        <w:pStyle w:val="Overskrift3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Beslutningsreferat fra</w:t>
      </w:r>
      <w:r w:rsidR="00681A90" w:rsidRPr="004322A8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møde i </w:t>
      </w:r>
      <w:r w:rsidR="004322A8" w:rsidRPr="004322A8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forbindelse med opgørelse af valgresultat </w:t>
      </w:r>
      <w:r w:rsidR="00681A90" w:rsidRPr="004322A8">
        <w:rPr>
          <w:rFonts w:asciiTheme="minorHAnsi" w:hAnsiTheme="minorHAnsi" w:cstheme="minorHAnsi"/>
          <w:b/>
          <w:bCs/>
          <w:sz w:val="32"/>
          <w:szCs w:val="32"/>
        </w:rPr>
        <w:t xml:space="preserve">torsdag den 19. </w:t>
      </w:r>
      <w:r w:rsidR="004322A8" w:rsidRPr="004322A8">
        <w:rPr>
          <w:rFonts w:asciiTheme="minorHAnsi" w:hAnsiTheme="minorHAnsi" w:cstheme="minorHAnsi"/>
          <w:b/>
          <w:bCs/>
          <w:sz w:val="32"/>
          <w:szCs w:val="32"/>
        </w:rPr>
        <w:t>marts</w:t>
      </w:r>
      <w:r w:rsidR="00681A90" w:rsidRPr="004322A8">
        <w:rPr>
          <w:rFonts w:asciiTheme="minorHAnsi" w:hAnsiTheme="minorHAnsi" w:cstheme="minorHAnsi"/>
          <w:b/>
          <w:bCs/>
          <w:sz w:val="32"/>
          <w:szCs w:val="32"/>
        </w:rPr>
        <w:t xml:space="preserve"> 2026</w:t>
      </w:r>
    </w:p>
    <w:p w14:paraId="200ECE94" w14:textId="77777777" w:rsidR="00681A90" w:rsidRDefault="00681A90" w:rsidP="00681A90">
      <w:pPr>
        <w:rPr>
          <w:rFonts w:ascii="Verdana" w:hAnsi="Verdana" w:cstheme="majorBidi"/>
          <w:sz w:val="18"/>
          <w:szCs w:val="18"/>
        </w:rPr>
      </w:pPr>
    </w:p>
    <w:p w14:paraId="7317D0CA" w14:textId="77777777" w:rsidR="00681A90" w:rsidRPr="00162B85" w:rsidRDefault="00681A90" w:rsidP="00681A90">
      <w:pPr>
        <w:pStyle w:val="Brdtekst0"/>
        <w:rPr>
          <w:rFonts w:asciiTheme="minorHAnsi" w:hAnsiTheme="minorHAnsi" w:cstheme="minorHAnsi"/>
          <w:b/>
          <w:bCs/>
        </w:rPr>
      </w:pPr>
      <w:r w:rsidRPr="00162B85">
        <w:rPr>
          <w:rFonts w:asciiTheme="minorHAnsi" w:hAnsiTheme="minorHAnsi" w:cstheme="minorHAnsi"/>
          <w:b/>
          <w:bCs/>
        </w:rPr>
        <w:t>Deltagere</w:t>
      </w:r>
    </w:p>
    <w:p w14:paraId="73B1CB18" w14:textId="77777777" w:rsidR="00681A90" w:rsidRPr="00E108F0" w:rsidRDefault="00681A90" w:rsidP="00681A90">
      <w:pPr>
        <w:jc w:val="both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Ole Juel </w:t>
      </w:r>
    </w:p>
    <w:p w14:paraId="06C93F59" w14:textId="77777777" w:rsidR="00681A90" w:rsidRPr="00E108F0" w:rsidRDefault="00681A90" w:rsidP="00681A90">
      <w:pPr>
        <w:jc w:val="both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 xml:space="preserve">Lars Broni </w:t>
      </w:r>
    </w:p>
    <w:p w14:paraId="718FF4E6" w14:textId="77777777" w:rsidR="00681A90" w:rsidRPr="00E108F0" w:rsidRDefault="00681A90" w:rsidP="00681A90">
      <w:pPr>
        <w:jc w:val="both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John Karup</w:t>
      </w:r>
    </w:p>
    <w:p w14:paraId="3AB304E8" w14:textId="77777777" w:rsidR="00681A90" w:rsidRPr="00E108F0" w:rsidRDefault="00681A90" w:rsidP="00681A90">
      <w:pPr>
        <w:jc w:val="both"/>
        <w:rPr>
          <w:rFonts w:asciiTheme="minorHAnsi" w:hAnsiTheme="minorHAnsi" w:cstheme="minorHAnsi"/>
          <w:highlight w:val="yellow"/>
        </w:rPr>
      </w:pPr>
    </w:p>
    <w:p w14:paraId="00CFFABF" w14:textId="77777777" w:rsidR="00681A90" w:rsidRPr="00E108F0" w:rsidRDefault="00681A90" w:rsidP="00681A90">
      <w:pPr>
        <w:jc w:val="both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  <w:u w:val="single"/>
        </w:rPr>
        <w:t>Fra Aarhus Stiftsadministration</w:t>
      </w:r>
      <w:r w:rsidRPr="00E108F0">
        <w:rPr>
          <w:rFonts w:asciiTheme="minorHAnsi" w:hAnsiTheme="minorHAnsi" w:cstheme="minorHAnsi"/>
        </w:rPr>
        <w:t>:</w:t>
      </w:r>
    </w:p>
    <w:p w14:paraId="45D32948" w14:textId="77777777" w:rsidR="00681A90" w:rsidRPr="00E108F0" w:rsidRDefault="00681A90" w:rsidP="00681A90">
      <w:pPr>
        <w:jc w:val="both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Stiftskontorchef Jette Madsen</w:t>
      </w:r>
    </w:p>
    <w:p w14:paraId="50E39C54" w14:textId="16B929FE" w:rsidR="00681A90" w:rsidRPr="00E108F0" w:rsidRDefault="00681A90" w:rsidP="00681A90">
      <w:pPr>
        <w:jc w:val="both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 xml:space="preserve">Souschef </w:t>
      </w:r>
      <w:r w:rsidR="004322A8" w:rsidRPr="00E108F0">
        <w:rPr>
          <w:rFonts w:asciiTheme="minorHAnsi" w:hAnsiTheme="minorHAnsi" w:cstheme="minorHAnsi"/>
        </w:rPr>
        <w:t xml:space="preserve">og valgtilforordnet </w:t>
      </w:r>
      <w:r w:rsidRPr="00E108F0">
        <w:rPr>
          <w:rFonts w:asciiTheme="minorHAnsi" w:hAnsiTheme="minorHAnsi" w:cstheme="minorHAnsi"/>
        </w:rPr>
        <w:t>Lene Krebs Lange</w:t>
      </w:r>
      <w:r w:rsidR="004322A8" w:rsidRPr="00E108F0">
        <w:rPr>
          <w:rFonts w:asciiTheme="minorHAnsi" w:hAnsiTheme="minorHAnsi" w:cstheme="minorHAnsi"/>
        </w:rPr>
        <w:t xml:space="preserve"> </w:t>
      </w:r>
    </w:p>
    <w:p w14:paraId="01A331AE" w14:textId="64C4C08A" w:rsidR="004E490D" w:rsidRPr="00E108F0" w:rsidRDefault="00681A90" w:rsidP="004322A8">
      <w:pPr>
        <w:jc w:val="both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Chefkonsulent</w:t>
      </w:r>
      <w:r w:rsidR="004322A8" w:rsidRPr="00E108F0">
        <w:rPr>
          <w:rFonts w:asciiTheme="minorHAnsi" w:hAnsiTheme="minorHAnsi" w:cstheme="minorHAnsi"/>
        </w:rPr>
        <w:t xml:space="preserve"> og valgtilforordnet</w:t>
      </w:r>
      <w:r w:rsidRPr="00E108F0">
        <w:rPr>
          <w:rFonts w:asciiTheme="minorHAnsi" w:hAnsiTheme="minorHAnsi" w:cstheme="minorHAnsi"/>
        </w:rPr>
        <w:t xml:space="preserve"> Trine Hansen</w:t>
      </w:r>
      <w:r w:rsidR="004322A8" w:rsidRPr="00E108F0">
        <w:rPr>
          <w:rFonts w:asciiTheme="minorHAnsi" w:hAnsiTheme="minorHAnsi" w:cstheme="minorHAnsi"/>
        </w:rPr>
        <w:t xml:space="preserve"> </w:t>
      </w:r>
      <w:r w:rsidR="009765C6" w:rsidRPr="00E108F0">
        <w:rPr>
          <w:rFonts w:asciiTheme="minorHAnsi" w:hAnsiTheme="minorHAnsi" w:cstheme="minorHAnsi"/>
        </w:rPr>
        <w:t>(referent)</w:t>
      </w:r>
    </w:p>
    <w:p w14:paraId="69D4C761" w14:textId="77777777" w:rsidR="009765C6" w:rsidRPr="00E108F0" w:rsidRDefault="009765C6" w:rsidP="009765C6">
      <w:pPr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 xml:space="preserve">Bispesekretær Lene Piilgaard, valgtilforordnet </w:t>
      </w:r>
    </w:p>
    <w:p w14:paraId="22F1B9EB" w14:textId="77777777" w:rsidR="009765C6" w:rsidRPr="00E108F0" w:rsidRDefault="009765C6" w:rsidP="009765C6">
      <w:pPr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 xml:space="preserve">Specialkonsulent Ulrika Guldbæk Adams, valgtilforordnet </w:t>
      </w:r>
    </w:p>
    <w:p w14:paraId="42A68827" w14:textId="77777777" w:rsidR="004322A8" w:rsidRPr="00E108F0" w:rsidRDefault="004322A8" w:rsidP="004322A8">
      <w:pPr>
        <w:jc w:val="both"/>
        <w:rPr>
          <w:rFonts w:asciiTheme="minorHAnsi" w:hAnsiTheme="minorHAnsi" w:cstheme="minorHAnsi"/>
        </w:rPr>
      </w:pPr>
    </w:p>
    <w:p w14:paraId="6CB58479" w14:textId="21E8F69C" w:rsidR="004E490D" w:rsidRPr="00E108F0" w:rsidRDefault="004227EE" w:rsidP="004E490D">
      <w:pPr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I mødet deltog desuden:</w:t>
      </w:r>
    </w:p>
    <w:p w14:paraId="1C731675" w14:textId="77777777" w:rsidR="004227EE" w:rsidRPr="00E108F0" w:rsidRDefault="004227EE" w:rsidP="004E490D">
      <w:pPr>
        <w:rPr>
          <w:rFonts w:asciiTheme="minorHAnsi" w:hAnsiTheme="minorHAnsi" w:cstheme="minorHAnsi"/>
        </w:rPr>
      </w:pPr>
    </w:p>
    <w:p w14:paraId="2857F45D" w14:textId="17369D07" w:rsidR="004227EE" w:rsidRPr="00E108F0" w:rsidRDefault="009765C6" w:rsidP="004E490D">
      <w:pPr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Mads Simoni Simonsen</w:t>
      </w:r>
      <w:r w:rsidR="004227EE" w:rsidRPr="00E108F0">
        <w:rPr>
          <w:rFonts w:asciiTheme="minorHAnsi" w:hAnsiTheme="minorHAnsi" w:cstheme="minorHAnsi"/>
        </w:rPr>
        <w:t>, Folkekirkens IT</w:t>
      </w:r>
    </w:p>
    <w:p w14:paraId="1EC18AEC" w14:textId="339DF768" w:rsidR="009765C6" w:rsidRPr="00E108F0" w:rsidRDefault="009765C6" w:rsidP="004E490D">
      <w:pPr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Sofie Navntoft, Folkekirkens IT</w:t>
      </w:r>
    </w:p>
    <w:p w14:paraId="048F34C3" w14:textId="7C5D5292" w:rsidR="00AA0B2F" w:rsidRPr="00E108F0" w:rsidRDefault="00AA0B2F" w:rsidP="004E490D">
      <w:pPr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Ja</w:t>
      </w:r>
      <w:r w:rsidR="00023785" w:rsidRPr="00E108F0">
        <w:rPr>
          <w:rFonts w:asciiTheme="minorHAnsi" w:hAnsiTheme="minorHAnsi" w:cstheme="minorHAnsi"/>
        </w:rPr>
        <w:t>c</w:t>
      </w:r>
      <w:r w:rsidRPr="00E108F0">
        <w:rPr>
          <w:rFonts w:asciiTheme="minorHAnsi" w:hAnsiTheme="minorHAnsi" w:cstheme="minorHAnsi"/>
        </w:rPr>
        <w:t>ob Rosenkrans, Folkekirkens IT</w:t>
      </w:r>
    </w:p>
    <w:p w14:paraId="6F30A34C" w14:textId="77777777" w:rsidR="004E2BD1" w:rsidRPr="00E108F0" w:rsidRDefault="004E2BD1" w:rsidP="004E2BD1">
      <w:pPr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Dennis Otzen, LUMI</w:t>
      </w:r>
    </w:p>
    <w:p w14:paraId="10985191" w14:textId="1D0AE55F" w:rsidR="004227EE" w:rsidRPr="00E108F0" w:rsidRDefault="00AA0B2F" w:rsidP="004E490D">
      <w:pPr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Jes</w:t>
      </w:r>
      <w:r w:rsidR="00023785" w:rsidRPr="00E108F0">
        <w:rPr>
          <w:rFonts w:asciiTheme="minorHAnsi" w:hAnsiTheme="minorHAnsi" w:cstheme="minorHAnsi"/>
        </w:rPr>
        <w:t>s Pedersen</w:t>
      </w:r>
      <w:r w:rsidR="00AA2D98" w:rsidRPr="00E108F0">
        <w:rPr>
          <w:rFonts w:asciiTheme="minorHAnsi" w:hAnsiTheme="minorHAnsi" w:cstheme="minorHAnsi"/>
        </w:rPr>
        <w:t>, LUMI</w:t>
      </w:r>
    </w:p>
    <w:p w14:paraId="0AA812DE" w14:textId="77777777" w:rsidR="004E490D" w:rsidRPr="00E108F0" w:rsidRDefault="004E490D" w:rsidP="00B0521C">
      <w:pPr>
        <w:rPr>
          <w:rFonts w:asciiTheme="minorHAnsi" w:hAnsiTheme="minorHAnsi" w:cstheme="minorHAnsi"/>
        </w:rPr>
      </w:pPr>
    </w:p>
    <w:p w14:paraId="30C19C0B" w14:textId="77777777" w:rsidR="004227EE" w:rsidRPr="00E108F0" w:rsidRDefault="004227EE" w:rsidP="004227EE">
      <w:pPr>
        <w:rPr>
          <w:rFonts w:asciiTheme="minorHAnsi" w:hAnsiTheme="minorHAnsi" w:cstheme="minorHAnsi"/>
        </w:rPr>
      </w:pPr>
    </w:p>
    <w:p w14:paraId="024EB76A" w14:textId="14458FB5" w:rsidR="00AE481B" w:rsidRDefault="00AE481B" w:rsidP="004322A8">
      <w:pPr>
        <w:numPr>
          <w:ilvl w:val="0"/>
          <w:numId w:val="7"/>
        </w:numPr>
        <w:tabs>
          <w:tab w:val="clear" w:pos="4612"/>
          <w:tab w:val="num" w:pos="2769"/>
          <w:tab w:val="num" w:pos="4754"/>
        </w:tabs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Henvendelser til stiftsadm</w:t>
      </w:r>
      <w:r w:rsidR="00765101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nistrationen:</w:t>
      </w:r>
    </w:p>
    <w:p w14:paraId="29DD56BD" w14:textId="77777777" w:rsidR="00AE481B" w:rsidRDefault="00AE481B" w:rsidP="00AE481B">
      <w:pPr>
        <w:tabs>
          <w:tab w:val="num" w:pos="4754"/>
        </w:tabs>
        <w:ind w:left="357"/>
        <w:jc w:val="both"/>
        <w:rPr>
          <w:rFonts w:asciiTheme="minorHAnsi" w:hAnsiTheme="minorHAnsi" w:cstheme="minorHAnsi"/>
        </w:rPr>
      </w:pPr>
    </w:p>
    <w:p w14:paraId="2BC4F3CC" w14:textId="3AAA4489" w:rsidR="00AE481B" w:rsidRDefault="004C4666" w:rsidP="00AE481B">
      <w:pPr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Henvendelse om valgre</w:t>
      </w:r>
      <w:r w:rsidR="006A6F15">
        <w:rPr>
          <w:rFonts w:asciiTheme="minorHAnsi" w:hAnsiTheme="minorHAnsi" w:cstheme="minorHAnsi"/>
        </w:rPr>
        <w:t xml:space="preserve">t jf. </w:t>
      </w:r>
      <w:r w:rsidR="005D7B66" w:rsidRPr="005D7B66">
        <w:rPr>
          <w:rFonts w:asciiTheme="minorHAnsi" w:hAnsiTheme="minorHAnsi" w:cstheme="minorHAnsi"/>
        </w:rPr>
        <w:t>§ 3</w:t>
      </w:r>
      <w:r w:rsidR="006A6F15">
        <w:rPr>
          <w:rFonts w:asciiTheme="minorHAnsi" w:hAnsiTheme="minorHAnsi" w:cstheme="minorHAnsi"/>
        </w:rPr>
        <w:t xml:space="preserve"> i </w:t>
      </w:r>
      <w:hyperlink r:id="rId8" w:history="1">
        <w:r w:rsidR="006A6F15" w:rsidRPr="000A3025">
          <w:rPr>
            <w:rStyle w:val="Hyperlink"/>
            <w:rFonts w:asciiTheme="minorHAnsi" w:hAnsiTheme="minorHAnsi" w:cstheme="minorHAnsi"/>
          </w:rPr>
          <w:t>lov om udnævnelse af biskopper</w:t>
        </w:r>
        <w:r w:rsidR="000A3025" w:rsidRPr="000A3025">
          <w:rPr>
            <w:rStyle w:val="Hyperlink"/>
            <w:rFonts w:asciiTheme="minorHAnsi" w:hAnsiTheme="minorHAnsi" w:cstheme="minorHAnsi"/>
          </w:rPr>
          <w:t xml:space="preserve"> og stiftsbåndsløsning</w:t>
        </w:r>
      </w:hyperlink>
      <w:r w:rsidRPr="00E108F0">
        <w:rPr>
          <w:rFonts w:asciiTheme="minorHAnsi" w:hAnsiTheme="minorHAnsi" w:cstheme="minorHAnsi"/>
        </w:rPr>
        <w:t xml:space="preserve"> for medlemmer valgt for Tyrsting Sogn i </w:t>
      </w:r>
      <w:r w:rsidR="00356235">
        <w:rPr>
          <w:rFonts w:asciiTheme="minorHAnsi" w:hAnsiTheme="minorHAnsi" w:cstheme="minorHAnsi"/>
        </w:rPr>
        <w:t xml:space="preserve">det fælles </w:t>
      </w:r>
      <w:r w:rsidRPr="00E108F0">
        <w:rPr>
          <w:rFonts w:asciiTheme="minorHAnsi" w:hAnsiTheme="minorHAnsi" w:cstheme="minorHAnsi"/>
        </w:rPr>
        <w:t>Klovborg-Tyrsting Menighedsråd</w:t>
      </w:r>
      <w:r w:rsidR="00E108F0">
        <w:rPr>
          <w:rFonts w:asciiTheme="minorHAnsi" w:hAnsiTheme="minorHAnsi" w:cstheme="minorHAnsi"/>
        </w:rPr>
        <w:t>.</w:t>
      </w:r>
      <w:r w:rsidR="00356235">
        <w:rPr>
          <w:rFonts w:asciiTheme="minorHAnsi" w:hAnsiTheme="minorHAnsi" w:cstheme="minorHAnsi"/>
        </w:rPr>
        <w:t xml:space="preserve"> Situationen er særlig</w:t>
      </w:r>
      <w:r w:rsidR="00AE481B">
        <w:rPr>
          <w:rFonts w:asciiTheme="minorHAnsi" w:hAnsiTheme="minorHAnsi" w:cstheme="minorHAnsi"/>
        </w:rPr>
        <w:t>, idet</w:t>
      </w:r>
      <w:r w:rsidR="00356235">
        <w:rPr>
          <w:rFonts w:asciiTheme="minorHAnsi" w:hAnsiTheme="minorHAnsi" w:cstheme="minorHAnsi"/>
        </w:rPr>
        <w:t xml:space="preserve"> Klovborg Sogn hører under Viborg Stift og Tyrsting Sogn hører under Aarhus Stift.</w:t>
      </w:r>
    </w:p>
    <w:p w14:paraId="1EE28479" w14:textId="77777777" w:rsidR="00765101" w:rsidRDefault="00765101" w:rsidP="00765101">
      <w:pPr>
        <w:ind w:left="1080"/>
        <w:jc w:val="both"/>
        <w:rPr>
          <w:rFonts w:asciiTheme="minorHAnsi" w:hAnsiTheme="minorHAnsi" w:cstheme="minorHAnsi"/>
        </w:rPr>
      </w:pPr>
    </w:p>
    <w:p w14:paraId="4024AEF1" w14:textId="77777777" w:rsidR="00765101" w:rsidRDefault="00E108F0" w:rsidP="00765101">
      <w:pPr>
        <w:ind w:left="1080"/>
        <w:jc w:val="both"/>
        <w:rPr>
          <w:rFonts w:asciiTheme="minorHAnsi" w:hAnsiTheme="minorHAnsi" w:cstheme="minorHAnsi"/>
        </w:rPr>
      </w:pPr>
      <w:r w:rsidRPr="00AE481B">
        <w:rPr>
          <w:rFonts w:asciiTheme="minorHAnsi" w:hAnsiTheme="minorHAnsi" w:cstheme="minorHAnsi"/>
        </w:rPr>
        <w:t>Menighedsrådet er registreret i Viborg Stift</w:t>
      </w:r>
      <w:r w:rsidR="00AE481B" w:rsidRPr="00AE481B">
        <w:rPr>
          <w:rFonts w:asciiTheme="minorHAnsi" w:hAnsiTheme="minorHAnsi" w:cstheme="minorHAnsi"/>
        </w:rPr>
        <w:t>.</w:t>
      </w:r>
      <w:r w:rsidR="00356235" w:rsidRPr="00AE481B">
        <w:rPr>
          <w:rFonts w:asciiTheme="minorHAnsi" w:hAnsiTheme="minorHAnsi" w:cstheme="minorHAnsi"/>
        </w:rPr>
        <w:t xml:space="preserve"> Aarhus Stift</w:t>
      </w:r>
      <w:r w:rsidR="00AE481B" w:rsidRPr="00AE481B">
        <w:rPr>
          <w:rFonts w:asciiTheme="minorHAnsi" w:hAnsiTheme="minorHAnsi" w:cstheme="minorHAnsi"/>
        </w:rPr>
        <w:t>sadministration</w:t>
      </w:r>
      <w:r w:rsidR="00356235" w:rsidRPr="00AE481B">
        <w:rPr>
          <w:rFonts w:asciiTheme="minorHAnsi" w:hAnsiTheme="minorHAnsi" w:cstheme="minorHAnsi"/>
        </w:rPr>
        <w:t xml:space="preserve"> har der</w:t>
      </w:r>
      <w:r w:rsidR="00AE481B" w:rsidRPr="00AE481B">
        <w:rPr>
          <w:rFonts w:asciiTheme="minorHAnsi" w:hAnsiTheme="minorHAnsi" w:cstheme="minorHAnsi"/>
        </w:rPr>
        <w:t>for</w:t>
      </w:r>
      <w:r w:rsidR="00356235" w:rsidRPr="00AE481B">
        <w:rPr>
          <w:rFonts w:asciiTheme="minorHAnsi" w:hAnsiTheme="minorHAnsi" w:cstheme="minorHAnsi"/>
        </w:rPr>
        <w:t xml:space="preserve"> ikke adgang til beslutningsprotokollen for valget til menighedsråd og derfor ikke mulighed for at kontrollere</w:t>
      </w:r>
      <w:r w:rsidR="00AE481B" w:rsidRPr="00AE481B">
        <w:rPr>
          <w:rFonts w:asciiTheme="minorHAnsi" w:hAnsiTheme="minorHAnsi" w:cstheme="minorHAnsi"/>
        </w:rPr>
        <w:t xml:space="preserve"> valget af medlemmerne.</w:t>
      </w:r>
    </w:p>
    <w:p w14:paraId="05844A7B" w14:textId="77777777" w:rsidR="00765101" w:rsidRDefault="00765101" w:rsidP="00765101">
      <w:pPr>
        <w:ind w:left="1080"/>
        <w:jc w:val="both"/>
        <w:rPr>
          <w:rFonts w:asciiTheme="minorHAnsi" w:hAnsiTheme="minorHAnsi" w:cstheme="minorHAnsi"/>
        </w:rPr>
      </w:pPr>
    </w:p>
    <w:p w14:paraId="7877D04E" w14:textId="77777777" w:rsidR="00765101" w:rsidRDefault="00356235" w:rsidP="00765101">
      <w:pPr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Stiftsadministrationen har på en tidligere henvendelse herom svaret, at de pågældende medlemmer ikke har valgret til bispevalget.</w:t>
      </w:r>
    </w:p>
    <w:p w14:paraId="2892E651" w14:textId="77777777" w:rsidR="007017B0" w:rsidRDefault="007017B0" w:rsidP="00765101">
      <w:pPr>
        <w:ind w:left="1080"/>
        <w:jc w:val="both"/>
        <w:rPr>
          <w:rFonts w:asciiTheme="minorHAnsi" w:hAnsiTheme="minorHAnsi" w:cstheme="minorHAnsi"/>
        </w:rPr>
      </w:pPr>
    </w:p>
    <w:p w14:paraId="0F4F316B" w14:textId="77777777" w:rsidR="00765101" w:rsidRDefault="00356235" w:rsidP="00765101">
      <w:pPr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Stiftsadministrationen har </w:t>
      </w:r>
      <w:r w:rsidR="00AE481B">
        <w:rPr>
          <w:rFonts w:asciiTheme="minorHAnsi" w:hAnsiTheme="minorHAnsi" w:cstheme="minorHAnsi"/>
        </w:rPr>
        <w:t>i dag</w:t>
      </w:r>
      <w:r>
        <w:rPr>
          <w:rFonts w:asciiTheme="minorHAnsi" w:hAnsiTheme="minorHAnsi" w:cstheme="minorHAnsi"/>
        </w:rPr>
        <w:t xml:space="preserve"> modtaget </w:t>
      </w:r>
      <w:r w:rsidR="00AE481B">
        <w:rPr>
          <w:rFonts w:asciiTheme="minorHAnsi" w:hAnsiTheme="minorHAnsi" w:cstheme="minorHAnsi"/>
        </w:rPr>
        <w:t>en ny</w:t>
      </w:r>
      <w:r>
        <w:rPr>
          <w:rFonts w:asciiTheme="minorHAnsi" w:hAnsiTheme="minorHAnsi" w:cstheme="minorHAnsi"/>
        </w:rPr>
        <w:t xml:space="preserve"> henvendelse herom.</w:t>
      </w:r>
    </w:p>
    <w:p w14:paraId="46790E39" w14:textId="77777777" w:rsidR="00765101" w:rsidRDefault="00765101" w:rsidP="00765101">
      <w:pPr>
        <w:ind w:left="1080"/>
        <w:jc w:val="both"/>
        <w:rPr>
          <w:rFonts w:asciiTheme="minorHAnsi" w:hAnsiTheme="minorHAnsi" w:cstheme="minorHAnsi"/>
        </w:rPr>
      </w:pPr>
    </w:p>
    <w:p w14:paraId="59C0A51F" w14:textId="6C279B2D" w:rsidR="00E108F0" w:rsidRPr="00E108F0" w:rsidRDefault="00AE481B" w:rsidP="00765101">
      <w:pPr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Efter drøftelse erklærede v</w:t>
      </w:r>
      <w:r w:rsidR="00E108F0">
        <w:rPr>
          <w:rFonts w:asciiTheme="minorHAnsi" w:hAnsiTheme="minorHAnsi" w:cstheme="minorHAnsi"/>
        </w:rPr>
        <w:t>algbestyrelsen</w:t>
      </w:r>
      <w:r>
        <w:rPr>
          <w:rFonts w:asciiTheme="minorHAnsi" w:hAnsiTheme="minorHAnsi" w:cstheme="minorHAnsi"/>
        </w:rPr>
        <w:t xml:space="preserve"> sig enig i stiftsadministrationens tidligere svar, der derfor</w:t>
      </w:r>
      <w:r w:rsidR="00E108F0">
        <w:rPr>
          <w:rFonts w:asciiTheme="minorHAnsi" w:hAnsiTheme="minorHAnsi" w:cstheme="minorHAnsi"/>
        </w:rPr>
        <w:t xml:space="preserve"> </w:t>
      </w:r>
      <w:r w:rsidR="00356235">
        <w:rPr>
          <w:rFonts w:asciiTheme="minorHAnsi" w:hAnsiTheme="minorHAnsi" w:cstheme="minorHAnsi"/>
        </w:rPr>
        <w:t>fastholde</w:t>
      </w:r>
      <w:r>
        <w:rPr>
          <w:rFonts w:asciiTheme="minorHAnsi" w:hAnsiTheme="minorHAnsi" w:cstheme="minorHAnsi"/>
        </w:rPr>
        <w:t>s</w:t>
      </w:r>
      <w:r w:rsidR="0035623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Den person, der henvendte sig med spørgsmålet, blev ringet op med svar.</w:t>
      </w:r>
    </w:p>
    <w:p w14:paraId="46C8CD91" w14:textId="77777777" w:rsidR="00E108F0" w:rsidRPr="00E108F0" w:rsidRDefault="00E108F0" w:rsidP="00E108F0">
      <w:pPr>
        <w:tabs>
          <w:tab w:val="num" w:pos="4754"/>
        </w:tabs>
        <w:ind w:left="357"/>
        <w:jc w:val="both"/>
        <w:rPr>
          <w:rFonts w:asciiTheme="minorHAnsi" w:hAnsiTheme="minorHAnsi" w:cstheme="minorHAnsi"/>
        </w:rPr>
      </w:pPr>
    </w:p>
    <w:p w14:paraId="4855CA1D" w14:textId="77777777" w:rsidR="00765101" w:rsidRDefault="00AE481B" w:rsidP="00765101">
      <w:pPr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Stiftsadministrationen har i dag modtaget en h</w:t>
      </w:r>
      <w:r w:rsidR="004C4666" w:rsidRPr="00E108F0">
        <w:rPr>
          <w:rFonts w:asciiTheme="minorHAnsi" w:hAnsiTheme="minorHAnsi" w:cstheme="minorHAnsi"/>
        </w:rPr>
        <w:t xml:space="preserve">envendelse fra </w:t>
      </w:r>
      <w:r>
        <w:rPr>
          <w:rFonts w:asciiTheme="minorHAnsi" w:hAnsiTheme="minorHAnsi" w:cstheme="minorHAnsi"/>
        </w:rPr>
        <w:t xml:space="preserve">et </w:t>
      </w:r>
      <w:r w:rsidR="004C4666" w:rsidRPr="00E108F0">
        <w:rPr>
          <w:rFonts w:asciiTheme="minorHAnsi" w:hAnsiTheme="minorHAnsi" w:cstheme="minorHAnsi"/>
        </w:rPr>
        <w:t>stemmeberettiget menighedsråd</w:t>
      </w:r>
      <w:r>
        <w:rPr>
          <w:rFonts w:asciiTheme="minorHAnsi" w:hAnsiTheme="minorHAnsi" w:cstheme="minorHAnsi"/>
        </w:rPr>
        <w:t>smedlem</w:t>
      </w:r>
      <w:r w:rsidR="004C4666" w:rsidRPr="00E108F0">
        <w:rPr>
          <w:rFonts w:asciiTheme="minorHAnsi" w:hAnsiTheme="minorHAnsi" w:cstheme="minorHAnsi"/>
        </w:rPr>
        <w:t xml:space="preserve">, der ikke </w:t>
      </w:r>
      <w:r w:rsidR="00E108F0" w:rsidRPr="00E108F0">
        <w:rPr>
          <w:rFonts w:asciiTheme="minorHAnsi" w:hAnsiTheme="minorHAnsi" w:cstheme="minorHAnsi"/>
        </w:rPr>
        <w:t>ha</w:t>
      </w:r>
      <w:r>
        <w:rPr>
          <w:rFonts w:asciiTheme="minorHAnsi" w:hAnsiTheme="minorHAnsi" w:cstheme="minorHAnsi"/>
        </w:rPr>
        <w:t>r</w:t>
      </w:r>
      <w:r w:rsidR="00E108F0" w:rsidRPr="00E108F0">
        <w:rPr>
          <w:rFonts w:asciiTheme="minorHAnsi" w:hAnsiTheme="minorHAnsi" w:cstheme="minorHAnsi"/>
        </w:rPr>
        <w:t xml:space="preserve"> modtaget valgmateriale og ikke kunne komme ind i valgsystemet</w:t>
      </w:r>
      <w:r w:rsidR="004C4666" w:rsidRPr="00E108F0">
        <w:rPr>
          <w:rFonts w:asciiTheme="minorHAnsi" w:hAnsiTheme="minorHAnsi" w:cstheme="minorHAnsi"/>
        </w:rPr>
        <w:t xml:space="preserve">. </w:t>
      </w:r>
    </w:p>
    <w:p w14:paraId="57D35B0F" w14:textId="77777777" w:rsidR="00765101" w:rsidRDefault="00765101" w:rsidP="00765101">
      <w:pPr>
        <w:ind w:left="1080"/>
        <w:jc w:val="both"/>
        <w:rPr>
          <w:rFonts w:asciiTheme="minorHAnsi" w:hAnsiTheme="minorHAnsi" w:cstheme="minorHAnsi"/>
        </w:rPr>
      </w:pPr>
    </w:p>
    <w:p w14:paraId="1941DD94" w14:textId="1E37A576" w:rsidR="00E108F0" w:rsidRPr="00765101" w:rsidRDefault="00E108F0" w:rsidP="00765101">
      <w:pPr>
        <w:ind w:left="1080"/>
        <w:jc w:val="both"/>
        <w:rPr>
          <w:rFonts w:asciiTheme="minorHAnsi" w:hAnsiTheme="minorHAnsi" w:cstheme="minorHAnsi"/>
        </w:rPr>
      </w:pPr>
      <w:r w:rsidRPr="00765101">
        <w:rPr>
          <w:rFonts w:asciiTheme="minorHAnsi" w:hAnsiTheme="minorHAnsi" w:cstheme="minorHAnsi"/>
        </w:rPr>
        <w:t xml:space="preserve">Afklaret at </w:t>
      </w:r>
      <w:r w:rsidR="00AE481B" w:rsidRPr="00765101">
        <w:rPr>
          <w:rFonts w:asciiTheme="minorHAnsi" w:hAnsiTheme="minorHAnsi" w:cstheme="minorHAnsi"/>
        </w:rPr>
        <w:t>skyldtes en</w:t>
      </w:r>
      <w:r w:rsidRPr="00765101">
        <w:rPr>
          <w:rFonts w:asciiTheme="minorHAnsi" w:hAnsiTheme="minorHAnsi" w:cstheme="minorHAnsi"/>
        </w:rPr>
        <w:t xml:space="preserve"> fejl i forhold til det pågældende menighedsrådsmedlem</w:t>
      </w:r>
      <w:r w:rsidR="00AE481B" w:rsidRPr="00765101">
        <w:rPr>
          <w:rFonts w:asciiTheme="minorHAnsi" w:hAnsiTheme="minorHAnsi" w:cstheme="minorHAnsi"/>
        </w:rPr>
        <w:t>s</w:t>
      </w:r>
      <w:r w:rsidRPr="00765101">
        <w:rPr>
          <w:rFonts w:asciiTheme="minorHAnsi" w:hAnsiTheme="minorHAnsi" w:cstheme="minorHAnsi"/>
        </w:rPr>
        <w:t xml:space="preserve"> personnummer. Fejlen blev rettet, hvorefter menighedsrådsmedlemmet blev ringet op og kunne bekræfte at være inde i valgsystemet.</w:t>
      </w:r>
    </w:p>
    <w:p w14:paraId="20D5071A" w14:textId="77777777" w:rsidR="004C4666" w:rsidRPr="00E108F0" w:rsidRDefault="004C4666" w:rsidP="004C4666">
      <w:pPr>
        <w:tabs>
          <w:tab w:val="num" w:pos="4754"/>
        </w:tabs>
        <w:ind w:left="357"/>
        <w:jc w:val="both"/>
        <w:rPr>
          <w:rFonts w:asciiTheme="minorHAnsi" w:hAnsiTheme="minorHAnsi" w:cstheme="minorHAnsi"/>
        </w:rPr>
      </w:pPr>
    </w:p>
    <w:p w14:paraId="6EB73931" w14:textId="057E1538" w:rsidR="004322A8" w:rsidRPr="00E108F0" w:rsidRDefault="004322A8" w:rsidP="00A07575">
      <w:pPr>
        <w:numPr>
          <w:ilvl w:val="0"/>
          <w:numId w:val="7"/>
        </w:numPr>
        <w:tabs>
          <w:tab w:val="clear" w:pos="4612"/>
          <w:tab w:val="num" w:pos="2769"/>
          <w:tab w:val="num" w:pos="4754"/>
        </w:tabs>
        <w:ind w:left="357" w:hanging="357"/>
        <w:jc w:val="both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Valgsystemet blev lukket kl. 12.00</w:t>
      </w:r>
      <w:r w:rsidR="00E108F0" w:rsidRPr="00E108F0">
        <w:rPr>
          <w:rFonts w:asciiTheme="minorHAnsi" w:hAnsiTheme="minorHAnsi" w:cstheme="minorHAnsi"/>
        </w:rPr>
        <w:t>, hvorefter v</w:t>
      </w:r>
      <w:r w:rsidRPr="00E108F0">
        <w:rPr>
          <w:rFonts w:asciiTheme="minorHAnsi" w:hAnsiTheme="minorHAnsi" w:cstheme="minorHAnsi"/>
        </w:rPr>
        <w:t>algbestyrelsen kontrollerede, at de modtagne stemmer stammer fra stemmeberettigede personer.</w:t>
      </w:r>
    </w:p>
    <w:p w14:paraId="355B15D9" w14:textId="6931F074" w:rsidR="004322A8" w:rsidRPr="00E108F0" w:rsidRDefault="004322A8" w:rsidP="004C4666">
      <w:pPr>
        <w:tabs>
          <w:tab w:val="num" w:pos="4754"/>
        </w:tabs>
        <w:ind w:left="357"/>
        <w:jc w:val="both"/>
        <w:rPr>
          <w:rFonts w:asciiTheme="minorHAnsi" w:hAnsiTheme="minorHAnsi" w:cstheme="minorHAnsi"/>
        </w:rPr>
      </w:pPr>
    </w:p>
    <w:p w14:paraId="200D09F2" w14:textId="77777777" w:rsidR="004C4666" w:rsidRPr="00E108F0" w:rsidRDefault="004322A8" w:rsidP="004C4666">
      <w:pPr>
        <w:numPr>
          <w:ilvl w:val="0"/>
          <w:numId w:val="7"/>
        </w:numPr>
        <w:tabs>
          <w:tab w:val="clear" w:pos="4612"/>
          <w:tab w:val="num" w:pos="2769"/>
          <w:tab w:val="num" w:pos="4754"/>
        </w:tabs>
        <w:ind w:left="357" w:hanging="357"/>
        <w:jc w:val="both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Optælling blev foretaget i det elektroniske valgsystem under tilsyn af valgbestyrelsen.</w:t>
      </w:r>
    </w:p>
    <w:p w14:paraId="42061346" w14:textId="77777777" w:rsidR="004C4666" w:rsidRPr="00E108F0" w:rsidRDefault="004C4666" w:rsidP="004C4666">
      <w:pPr>
        <w:tabs>
          <w:tab w:val="num" w:pos="4754"/>
        </w:tabs>
        <w:ind w:left="357"/>
        <w:jc w:val="both"/>
        <w:rPr>
          <w:rFonts w:asciiTheme="minorHAnsi" w:hAnsiTheme="minorHAnsi" w:cstheme="minorHAnsi"/>
        </w:rPr>
      </w:pPr>
    </w:p>
    <w:p w14:paraId="0480D60A" w14:textId="2F43404A" w:rsidR="004C4666" w:rsidRPr="00E108F0" w:rsidRDefault="004C4666" w:rsidP="004C4666">
      <w:pPr>
        <w:tabs>
          <w:tab w:val="num" w:pos="4754"/>
        </w:tabs>
        <w:ind w:left="357"/>
        <w:jc w:val="both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 xml:space="preserve">Optællingen viste, at: </w:t>
      </w:r>
    </w:p>
    <w:p w14:paraId="5D9FE6B1" w14:textId="77777777" w:rsidR="004C4666" w:rsidRPr="00E108F0" w:rsidRDefault="004C4666" w:rsidP="004C4666">
      <w:pPr>
        <w:rPr>
          <w:rFonts w:asciiTheme="minorHAnsi" w:hAnsiTheme="minorHAnsi" w:cstheme="minorHAnsi"/>
        </w:rPr>
      </w:pPr>
    </w:p>
    <w:p w14:paraId="5A6202D2" w14:textId="77777777" w:rsidR="004C4666" w:rsidRPr="00E108F0" w:rsidRDefault="004C4666" w:rsidP="004C4666">
      <w:pPr>
        <w:ind w:left="1304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• Annette Brounbjerg Bennedsgaard fik 514 stemmer (27,35 procent)</w:t>
      </w:r>
    </w:p>
    <w:p w14:paraId="7D13090D" w14:textId="77777777" w:rsidR="004C4666" w:rsidRPr="00E108F0" w:rsidRDefault="004C4666" w:rsidP="004C4666">
      <w:pPr>
        <w:ind w:left="1304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• Thomas Frank fik 554 stemmer (29,48 procent)</w:t>
      </w:r>
    </w:p>
    <w:p w14:paraId="5E4F44F6" w14:textId="77777777" w:rsidR="004C4666" w:rsidRPr="00E108F0" w:rsidRDefault="004C4666" w:rsidP="004C4666">
      <w:pPr>
        <w:ind w:left="1304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• Esben Thusgård fik 793 stemmer (42,2 procent)</w:t>
      </w:r>
    </w:p>
    <w:p w14:paraId="22157A58" w14:textId="77777777" w:rsidR="004C4666" w:rsidRPr="00E108F0" w:rsidRDefault="004C4666" w:rsidP="004C4666">
      <w:pPr>
        <w:ind w:left="1304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>• Der var 18 blanke stemmer (0,96 procent)</w:t>
      </w:r>
    </w:p>
    <w:p w14:paraId="2D0347CE" w14:textId="77777777" w:rsidR="004C4666" w:rsidRPr="00E108F0" w:rsidRDefault="004C4666" w:rsidP="004C4666">
      <w:pPr>
        <w:rPr>
          <w:rFonts w:asciiTheme="minorHAnsi" w:hAnsiTheme="minorHAnsi" w:cstheme="minorHAnsi"/>
        </w:rPr>
      </w:pPr>
    </w:p>
    <w:p w14:paraId="71E66866" w14:textId="7AAF3AEC" w:rsidR="004C4666" w:rsidRPr="00E108F0" w:rsidRDefault="004C4666" w:rsidP="004C4666">
      <w:pPr>
        <w:ind w:left="357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t xml:space="preserve">Der var afgivet 1.879 stemmer af de i alt 2.104 stemmeberettigede. Det giver en valgdeltagelse på 89,31 procent. </w:t>
      </w:r>
    </w:p>
    <w:p w14:paraId="4BBF49D9" w14:textId="77777777" w:rsidR="004C4666" w:rsidRPr="00E108F0" w:rsidRDefault="004C4666" w:rsidP="004C4666">
      <w:pPr>
        <w:tabs>
          <w:tab w:val="num" w:pos="4754"/>
        </w:tabs>
        <w:jc w:val="both"/>
        <w:rPr>
          <w:rFonts w:asciiTheme="minorHAnsi" w:hAnsiTheme="minorHAnsi" w:cstheme="minorHAnsi"/>
        </w:rPr>
      </w:pPr>
    </w:p>
    <w:p w14:paraId="72E83B9D" w14:textId="4ECD4FD6" w:rsidR="004322A8" w:rsidRPr="00E108F0" w:rsidRDefault="004322A8" w:rsidP="004322A8">
      <w:pPr>
        <w:numPr>
          <w:ilvl w:val="0"/>
          <w:numId w:val="7"/>
        </w:numPr>
        <w:tabs>
          <w:tab w:val="clear" w:pos="4612"/>
          <w:tab w:val="num" w:pos="2769"/>
          <w:tab w:val="num" w:pos="4754"/>
        </w:tabs>
        <w:ind w:left="357" w:hanging="357"/>
        <w:jc w:val="both"/>
        <w:rPr>
          <w:rFonts w:asciiTheme="minorHAnsi" w:hAnsiTheme="minorHAnsi" w:cstheme="minorHAnsi"/>
        </w:rPr>
      </w:pPr>
      <w:r w:rsidRPr="00E108F0">
        <w:rPr>
          <w:rFonts w:asciiTheme="minorHAnsi" w:hAnsiTheme="minorHAnsi" w:cstheme="minorHAnsi"/>
        </w:rPr>
        <w:lastRenderedPageBreak/>
        <w:t>By-, Land- og Kirkeministeriet blev telefonisk underrettet om resultatet af afstemningen</w:t>
      </w:r>
      <w:r w:rsidR="007017B0">
        <w:rPr>
          <w:rFonts w:asciiTheme="minorHAnsi" w:hAnsiTheme="minorHAnsi" w:cstheme="minorHAnsi"/>
        </w:rPr>
        <w:t>,</w:t>
      </w:r>
      <w:r w:rsidR="004C4666" w:rsidRPr="00E108F0">
        <w:rPr>
          <w:rFonts w:asciiTheme="minorHAnsi" w:hAnsiTheme="minorHAnsi" w:cstheme="minorHAnsi"/>
        </w:rPr>
        <w:t xml:space="preserve"> inden valgbestyrelsens formand bekendtgjorde valgresultatet for de fremmødte</w:t>
      </w:r>
      <w:r w:rsidR="00E108F0">
        <w:rPr>
          <w:rFonts w:asciiTheme="minorHAnsi" w:hAnsiTheme="minorHAnsi" w:cstheme="minorHAnsi"/>
        </w:rPr>
        <w:t xml:space="preserve"> i stiftsadministrationen</w:t>
      </w:r>
      <w:r w:rsidR="004C4666" w:rsidRPr="00E108F0">
        <w:rPr>
          <w:rFonts w:asciiTheme="minorHAnsi" w:hAnsiTheme="minorHAnsi" w:cstheme="minorHAnsi"/>
        </w:rPr>
        <w:t>.</w:t>
      </w:r>
    </w:p>
    <w:sectPr w:rsidR="004322A8" w:rsidRPr="00E108F0" w:rsidSect="004E490D">
      <w:footerReference w:type="default" r:id="rId9"/>
      <w:headerReference w:type="first" r:id="rId10"/>
      <w:footerReference w:type="first" r:id="rId11"/>
      <w:pgSz w:w="11906" w:h="16838"/>
      <w:pgMar w:top="2694" w:right="3542" w:bottom="1985" w:left="1134" w:header="454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223E" w14:textId="77777777" w:rsidR="00FD06EF" w:rsidRDefault="00FD06EF" w:rsidP="00756C30">
      <w:r>
        <w:separator/>
      </w:r>
    </w:p>
  </w:endnote>
  <w:endnote w:type="continuationSeparator" w:id="0">
    <w:p w14:paraId="28FFCAC4" w14:textId="77777777" w:rsidR="00FD06EF" w:rsidRDefault="00FD06EF" w:rsidP="0075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2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C3D94F" w14:textId="77777777" w:rsidR="00251936" w:rsidRDefault="00251936" w:rsidP="00251936">
            <w:pPr>
              <w:pStyle w:val="Sidefod"/>
            </w:pPr>
          </w:p>
          <w:p w14:paraId="5574835D" w14:textId="77777777" w:rsidR="00251936" w:rsidRDefault="00251936" w:rsidP="00251936">
            <w:pPr>
              <w:spacing w:line="360" w:lineRule="auto"/>
              <w:rPr>
                <w:rFonts w:ascii="Verdana" w:hAnsi="Verdana" w:cstheme="majorBidi"/>
                <w:sz w:val="14"/>
                <w:szCs w:val="14"/>
                <w:lang w:val="nn-NO"/>
              </w:rPr>
            </w:pPr>
            <w:r>
              <w:rPr>
                <w:rFonts w:ascii="Verdana" w:hAnsi="Verdana" w:cstheme="majorBidi"/>
                <w:sz w:val="14"/>
                <w:szCs w:val="14"/>
                <w:lang w:val="nn-NO"/>
              </w:rPr>
              <w:t xml:space="preserve">Telefon: 8614  5100  </w:t>
            </w:r>
            <w:r>
              <w:rPr>
                <w:rFonts w:ascii="Verdana" w:hAnsi="Verdana" w:cstheme="majorBidi"/>
                <w:color w:val="C00000"/>
                <w:sz w:val="14"/>
                <w:szCs w:val="14"/>
                <w:lang w:val="nn-NO"/>
              </w:rPr>
              <w:t>│</w:t>
            </w:r>
            <w:r>
              <w:rPr>
                <w:rFonts w:ascii="Verdana" w:hAnsi="Verdana" w:cstheme="majorBidi"/>
                <w:sz w:val="14"/>
                <w:szCs w:val="14"/>
                <w:lang w:val="nn-NO"/>
              </w:rPr>
              <w:t xml:space="preserve">  kmaar@km.dk  </w:t>
            </w:r>
            <w:r>
              <w:rPr>
                <w:rFonts w:ascii="Verdana" w:hAnsi="Verdana" w:cstheme="majorBidi"/>
                <w:color w:val="C00000"/>
                <w:sz w:val="14"/>
                <w:szCs w:val="14"/>
                <w:lang w:val="nn-NO"/>
              </w:rPr>
              <w:t>│</w:t>
            </w:r>
            <w:r>
              <w:rPr>
                <w:rFonts w:ascii="Verdana" w:hAnsi="Verdana" w:cstheme="majorBidi"/>
                <w:sz w:val="14"/>
                <w:szCs w:val="14"/>
                <w:lang w:val="nn-NO"/>
              </w:rPr>
              <w:t xml:space="preserve">  </w:t>
            </w:r>
            <w:r w:rsidRPr="00441926">
              <w:rPr>
                <w:rFonts w:ascii="Verdana" w:hAnsi="Verdana" w:cstheme="majorBidi"/>
                <w:sz w:val="14"/>
                <w:szCs w:val="14"/>
                <w:lang w:val="nn-NO"/>
              </w:rPr>
              <w:t>www.aarhusstift.dk</w:t>
            </w:r>
            <w:r>
              <w:rPr>
                <w:rFonts w:ascii="Verdana" w:hAnsi="Verdana" w:cstheme="majorBidi"/>
                <w:sz w:val="14"/>
                <w:szCs w:val="14"/>
                <w:lang w:val="nn-NO"/>
              </w:rPr>
              <w:t xml:space="preserve"> </w:t>
            </w:r>
          </w:p>
          <w:p w14:paraId="71E0748D" w14:textId="77777777" w:rsidR="00251936" w:rsidRDefault="00251936" w:rsidP="00251936">
            <w:pPr>
              <w:spacing w:line="360" w:lineRule="auto"/>
              <w:rPr>
                <w:rFonts w:ascii="Verdana" w:hAnsi="Verdana" w:cstheme="majorBidi"/>
                <w:sz w:val="14"/>
                <w:szCs w:val="14"/>
                <w:lang w:val="nn-NO"/>
              </w:rPr>
            </w:pPr>
            <w:r>
              <w:rPr>
                <w:rFonts w:ascii="Verdana" w:hAnsi="Verdana" w:cstheme="majorBidi"/>
                <w:sz w:val="14"/>
                <w:szCs w:val="14"/>
                <w:lang w:val="nn-NO"/>
              </w:rPr>
              <w:t xml:space="preserve">Ean nr. 5798 0008 18736  </w:t>
            </w:r>
            <w:r>
              <w:rPr>
                <w:rFonts w:ascii="Verdana" w:hAnsi="Verdana" w:cstheme="majorBidi"/>
                <w:color w:val="C00000"/>
                <w:sz w:val="14"/>
                <w:szCs w:val="14"/>
                <w:lang w:val="nn-NO"/>
              </w:rPr>
              <w:t>│</w:t>
            </w:r>
            <w:r>
              <w:rPr>
                <w:rFonts w:ascii="Verdana" w:hAnsi="Verdana" w:cstheme="majorBidi"/>
                <w:sz w:val="14"/>
                <w:szCs w:val="14"/>
                <w:lang w:val="nn-NO"/>
              </w:rPr>
              <w:t xml:space="preserve">  CVR nr. 39902613</w:t>
            </w:r>
          </w:p>
          <w:p w14:paraId="4AE44965" w14:textId="77777777" w:rsidR="00251936" w:rsidRPr="002D39E1" w:rsidRDefault="00251936" w:rsidP="00251936">
            <w:pPr>
              <w:pStyle w:val="Sidefod"/>
              <w:jc w:val="center"/>
              <w:rPr>
                <w:lang w:val="nn-NO"/>
              </w:rPr>
            </w:pPr>
          </w:p>
          <w:p w14:paraId="32E0916B" w14:textId="77777777" w:rsidR="00441926" w:rsidRDefault="00441926" w:rsidP="00251936">
            <w:pPr>
              <w:pStyle w:val="Sidefod"/>
            </w:pPr>
            <w:r w:rsidRPr="00441926">
              <w:rPr>
                <w:rFonts w:ascii="Tahoma" w:hAnsi="Tahoma" w:cs="Tahoma"/>
                <w:sz w:val="14"/>
                <w:szCs w:val="14"/>
              </w:rPr>
              <w:t xml:space="preserve">Side </w:t>
            </w:r>
            <w:r w:rsidRPr="00441926">
              <w:rPr>
                <w:rFonts w:ascii="Tahoma" w:hAnsi="Tahoma" w:cs="Tahoma"/>
                <w:bCs/>
                <w:sz w:val="14"/>
                <w:szCs w:val="14"/>
              </w:rPr>
              <w:fldChar w:fldCharType="begin"/>
            </w:r>
            <w:r w:rsidRPr="00441926">
              <w:rPr>
                <w:rFonts w:ascii="Tahoma" w:hAnsi="Tahoma" w:cs="Tahoma"/>
                <w:bCs/>
                <w:sz w:val="14"/>
                <w:szCs w:val="14"/>
              </w:rPr>
              <w:instrText>PAGE</w:instrText>
            </w:r>
            <w:r w:rsidRPr="00441926">
              <w:rPr>
                <w:rFonts w:ascii="Tahoma" w:hAnsi="Tahoma" w:cs="Tahoma"/>
                <w:bCs/>
                <w:sz w:val="14"/>
                <w:szCs w:val="14"/>
              </w:rPr>
              <w:fldChar w:fldCharType="separate"/>
            </w:r>
            <w:r w:rsidR="00431B2C">
              <w:rPr>
                <w:rFonts w:ascii="Tahoma" w:hAnsi="Tahoma" w:cs="Tahoma"/>
                <w:bCs/>
                <w:noProof/>
                <w:sz w:val="14"/>
                <w:szCs w:val="14"/>
              </w:rPr>
              <w:t>2</w:t>
            </w:r>
            <w:r w:rsidRPr="00441926">
              <w:rPr>
                <w:rFonts w:ascii="Tahoma" w:hAnsi="Tahoma" w:cs="Tahoma"/>
                <w:bCs/>
                <w:sz w:val="14"/>
                <w:szCs w:val="14"/>
              </w:rPr>
              <w:fldChar w:fldCharType="end"/>
            </w:r>
            <w:r w:rsidRPr="00441926">
              <w:rPr>
                <w:rFonts w:ascii="Tahoma" w:hAnsi="Tahoma" w:cs="Tahoma"/>
                <w:sz w:val="14"/>
                <w:szCs w:val="14"/>
              </w:rPr>
              <w:t xml:space="preserve"> af </w:t>
            </w:r>
            <w:r w:rsidRPr="00441926">
              <w:rPr>
                <w:rFonts w:ascii="Tahoma" w:hAnsi="Tahoma" w:cs="Tahoma"/>
                <w:bCs/>
                <w:sz w:val="14"/>
                <w:szCs w:val="14"/>
              </w:rPr>
              <w:fldChar w:fldCharType="begin"/>
            </w:r>
            <w:r w:rsidRPr="00441926">
              <w:rPr>
                <w:rFonts w:ascii="Tahoma" w:hAnsi="Tahoma" w:cs="Tahoma"/>
                <w:bCs/>
                <w:sz w:val="14"/>
                <w:szCs w:val="14"/>
              </w:rPr>
              <w:instrText>NUMPAGES</w:instrText>
            </w:r>
            <w:r w:rsidRPr="00441926">
              <w:rPr>
                <w:rFonts w:ascii="Tahoma" w:hAnsi="Tahoma" w:cs="Tahoma"/>
                <w:bCs/>
                <w:sz w:val="14"/>
                <w:szCs w:val="14"/>
              </w:rPr>
              <w:fldChar w:fldCharType="separate"/>
            </w:r>
            <w:r w:rsidR="00431B2C">
              <w:rPr>
                <w:rFonts w:ascii="Tahoma" w:hAnsi="Tahoma" w:cs="Tahoma"/>
                <w:bCs/>
                <w:noProof/>
                <w:sz w:val="14"/>
                <w:szCs w:val="14"/>
              </w:rPr>
              <w:t>2</w:t>
            </w:r>
            <w:r w:rsidRPr="00441926">
              <w:rPr>
                <w:rFonts w:ascii="Tahoma" w:hAnsi="Tahoma" w:cs="Tahoma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6C3774A9" w14:textId="77777777" w:rsidR="00251936" w:rsidRDefault="002519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 w:bidi="he-IL"/>
      </w:rPr>
      <w:id w:val="-1016540125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 w:bidi="he-IL"/>
          </w:rPr>
          <w:id w:val="1599220939"/>
          <w:docPartObj>
            <w:docPartGallery w:val="Page Numbers (Top of Page)"/>
            <w:docPartUnique/>
          </w:docPartObj>
        </w:sdtPr>
        <w:sdtContent>
          <w:p w14:paraId="29219F7A" w14:textId="77777777" w:rsidR="000D3B98" w:rsidRDefault="000D3B98" w:rsidP="000D3B98">
            <w:pPr>
              <w:spacing w:line="360" w:lineRule="auto"/>
              <w:rPr>
                <w:rFonts w:ascii="Verdana" w:hAnsi="Verdana" w:cstheme="majorBidi"/>
                <w:sz w:val="16"/>
                <w:szCs w:val="16"/>
                <w:lang w:val="nn-NO"/>
              </w:rPr>
            </w:pPr>
            <w:r>
              <w:rPr>
                <w:rFonts w:ascii="Verdana" w:hAnsi="Verdana" w:cstheme="majorBidi"/>
                <w:sz w:val="16"/>
                <w:szCs w:val="16"/>
                <w:lang w:val="nn-NO"/>
              </w:rPr>
              <w:t xml:space="preserve">Telefon: 8614  5100  </w:t>
            </w:r>
            <w:r>
              <w:rPr>
                <w:rFonts w:ascii="Verdana" w:hAnsi="Verdana" w:cstheme="majorBidi"/>
                <w:color w:val="C00000"/>
                <w:sz w:val="16"/>
                <w:szCs w:val="16"/>
                <w:lang w:val="nn-NO"/>
              </w:rPr>
              <w:t>│</w:t>
            </w:r>
            <w:r>
              <w:rPr>
                <w:rFonts w:ascii="Verdana" w:hAnsi="Verdana" w:cstheme="majorBidi"/>
                <w:sz w:val="16"/>
                <w:szCs w:val="16"/>
                <w:lang w:val="nn-NO"/>
              </w:rPr>
              <w:t xml:space="preserve">  kmaar@km.dk  </w:t>
            </w:r>
            <w:r>
              <w:rPr>
                <w:rFonts w:ascii="Verdana" w:hAnsi="Verdana" w:cstheme="majorBidi"/>
                <w:color w:val="C00000"/>
                <w:sz w:val="16"/>
                <w:szCs w:val="16"/>
                <w:lang w:val="nn-NO"/>
              </w:rPr>
              <w:t>│</w:t>
            </w:r>
            <w:r>
              <w:rPr>
                <w:rFonts w:ascii="Verdana" w:hAnsi="Verdana" w:cstheme="majorBidi"/>
                <w:sz w:val="16"/>
                <w:szCs w:val="16"/>
                <w:lang w:val="nn-NO"/>
              </w:rPr>
              <w:t xml:space="preserve">  www.aarhusstift.dk</w:t>
            </w:r>
          </w:p>
          <w:p w14:paraId="09EFD0A2" w14:textId="77777777" w:rsidR="000D3B98" w:rsidRDefault="000D3B98" w:rsidP="000D3B98">
            <w:pPr>
              <w:spacing w:line="360" w:lineRule="auto"/>
              <w:rPr>
                <w:rFonts w:ascii="Verdana" w:hAnsi="Verdana" w:cstheme="majorBidi"/>
                <w:sz w:val="16"/>
                <w:szCs w:val="16"/>
                <w:lang w:val="nn-NO"/>
              </w:rPr>
            </w:pPr>
            <w:r>
              <w:rPr>
                <w:rFonts w:ascii="Verdana" w:hAnsi="Verdana" w:cstheme="majorBidi"/>
                <w:sz w:val="16"/>
                <w:szCs w:val="16"/>
                <w:lang w:val="nn-NO"/>
              </w:rPr>
              <w:t xml:space="preserve">Ean nr. 5798 0008 18736  </w:t>
            </w:r>
            <w:r>
              <w:rPr>
                <w:rFonts w:ascii="Verdana" w:hAnsi="Verdana" w:cstheme="majorBidi"/>
                <w:color w:val="C00000"/>
                <w:sz w:val="16"/>
                <w:szCs w:val="16"/>
                <w:lang w:val="nn-NO"/>
              </w:rPr>
              <w:t>│</w:t>
            </w:r>
            <w:r>
              <w:rPr>
                <w:rFonts w:ascii="Verdana" w:hAnsi="Verdana" w:cstheme="majorBidi"/>
                <w:sz w:val="16"/>
                <w:szCs w:val="16"/>
                <w:lang w:val="nn-NO"/>
              </w:rPr>
              <w:t xml:space="preserve">  CVR nr. 39902613</w:t>
            </w:r>
          </w:p>
          <w:p w14:paraId="50238B00" w14:textId="77777777" w:rsidR="000D3B98" w:rsidRDefault="000D3B98" w:rsidP="000D3B98">
            <w:pPr>
              <w:pStyle w:val="Sidefod"/>
              <w:rPr>
                <w:rFonts w:ascii="Verdana" w:hAnsi="Verdana"/>
                <w:sz w:val="14"/>
                <w:szCs w:val="14"/>
              </w:rPr>
            </w:pPr>
          </w:p>
          <w:p w14:paraId="7E986905" w14:textId="77777777" w:rsidR="000D3B98" w:rsidRDefault="000D3B98" w:rsidP="000D3B98">
            <w:pPr>
              <w:pStyle w:val="Sidefod"/>
            </w:pPr>
            <w:r w:rsidRPr="000D3B98">
              <w:rPr>
                <w:rFonts w:ascii="Verdana" w:hAnsi="Verdana"/>
                <w:sz w:val="14"/>
                <w:szCs w:val="14"/>
              </w:rPr>
              <w:t xml:space="preserve">Side </w:t>
            </w:r>
            <w:r w:rsidRPr="000D3B98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0D3B98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0D3B98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4E490D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0D3B98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0D3B98">
              <w:rPr>
                <w:rFonts w:ascii="Verdana" w:hAnsi="Verdana"/>
                <w:sz w:val="14"/>
                <w:szCs w:val="14"/>
              </w:rPr>
              <w:t xml:space="preserve"> af </w:t>
            </w:r>
            <w:r w:rsidRPr="000D3B98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0D3B98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0D3B98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4E490D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0D3B98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801E5D8" w14:textId="77777777" w:rsidR="00BB05D5" w:rsidRPr="00E67B63" w:rsidRDefault="00BB05D5" w:rsidP="00E67B63">
    <w:pPr>
      <w:pStyle w:val="Sidefod"/>
      <w:jc w:val="center"/>
      <w:rPr>
        <w:color w:val="4F81BD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C5C4" w14:textId="77777777" w:rsidR="00FD06EF" w:rsidRDefault="00FD06EF" w:rsidP="00756C30">
      <w:r>
        <w:separator/>
      </w:r>
    </w:p>
  </w:footnote>
  <w:footnote w:type="continuationSeparator" w:id="0">
    <w:p w14:paraId="71C91BFE" w14:textId="77777777" w:rsidR="00FD06EF" w:rsidRDefault="00FD06EF" w:rsidP="00756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6E52" w14:textId="77777777" w:rsidR="00756C30" w:rsidRDefault="00D143FD" w:rsidP="00756C30">
    <w:pPr>
      <w:pStyle w:val="Sidehoved"/>
    </w:pPr>
    <w:r>
      <w:rPr>
        <w:noProof/>
        <w:sz w:val="20"/>
        <w:lang w:eastAsia="da-DK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15E2B5" wp14:editId="07A72C40">
              <wp:simplePos x="0" y="0"/>
              <wp:positionH relativeFrom="column">
                <wp:posOffset>889000</wp:posOffset>
              </wp:positionH>
              <wp:positionV relativeFrom="paragraph">
                <wp:posOffset>195580</wp:posOffset>
              </wp:positionV>
              <wp:extent cx="3762375" cy="629920"/>
              <wp:effectExtent l="0" t="0" r="9525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629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9EE9A" w14:textId="77777777" w:rsidR="0072687C" w:rsidRPr="00937CBE" w:rsidRDefault="00D671DF" w:rsidP="00C241F3">
                          <w:pPr>
                            <w:rPr>
                              <w:rFonts w:ascii="Georgia" w:hAnsi="Georgia" w:cstheme="majorBidi"/>
                              <w:sz w:val="48"/>
                              <w:szCs w:val="48"/>
                            </w:rPr>
                          </w:pPr>
                          <w:r w:rsidRPr="00937CBE">
                            <w:rPr>
                              <w:rFonts w:ascii="Georgia" w:hAnsi="Georgia" w:cstheme="majorBidi"/>
                              <w:sz w:val="48"/>
                              <w:szCs w:val="48"/>
                            </w:rPr>
                            <w:t>AARHUS STIFT</w:t>
                          </w:r>
                        </w:p>
                        <w:p w14:paraId="06E33FE6" w14:textId="77777777" w:rsidR="0072687C" w:rsidRPr="00655B1A" w:rsidRDefault="0072687C" w:rsidP="00C241F3">
                          <w:pPr>
                            <w:rPr>
                              <w:rFonts w:ascii="Verdana" w:hAnsi="Verdana" w:cstheme="majorBid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5E2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70pt;margin-top:15.4pt;width:296.25pt;height:4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" stroked="f">
              <v:textbox>
                <w:txbxContent>
                  <w:p w14:paraId="1D19EE9A" w14:textId="77777777" w:rsidR="0072687C" w:rsidRPr="00937CBE" w:rsidRDefault="00D671DF" w:rsidP="00C241F3">
                    <w:pPr>
                      <w:rPr>
                        <w:rFonts w:ascii="Georgia" w:hAnsi="Georgia" w:cstheme="majorBidi"/>
                        <w:sz w:val="48"/>
                        <w:szCs w:val="48"/>
                      </w:rPr>
                    </w:pPr>
                    <w:r w:rsidRPr="00937CBE">
                      <w:rPr>
                        <w:rFonts w:ascii="Georgia" w:hAnsi="Georgia" w:cstheme="majorBidi"/>
                        <w:sz w:val="48"/>
                        <w:szCs w:val="48"/>
                      </w:rPr>
                      <w:t>AARHUS STIFT</w:t>
                    </w:r>
                  </w:p>
                  <w:p w14:paraId="06E33FE6" w14:textId="77777777" w:rsidR="0072687C" w:rsidRPr="00655B1A" w:rsidRDefault="0072687C" w:rsidP="00C241F3">
                    <w:pPr>
                      <w:rPr>
                        <w:rFonts w:ascii="Verdana" w:hAnsi="Verdana" w:cstheme="majorBid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241F3">
      <w:rPr>
        <w:noProof/>
        <w:sz w:val="20"/>
        <w:lang w:eastAsia="da-DK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593558" wp14:editId="00603D40">
              <wp:simplePos x="0" y="0"/>
              <wp:positionH relativeFrom="column">
                <wp:posOffset>5004435</wp:posOffset>
              </wp:positionH>
              <wp:positionV relativeFrom="paragraph">
                <wp:posOffset>167005</wp:posOffset>
              </wp:positionV>
              <wp:extent cx="1647825" cy="629920"/>
              <wp:effectExtent l="0" t="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62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02910" w14:textId="77777777" w:rsidR="00C241F3" w:rsidRPr="00D143FD" w:rsidRDefault="006758BF" w:rsidP="00C241F3">
                          <w:pPr>
                            <w:spacing w:line="360" w:lineRule="auto"/>
                            <w:rPr>
                              <w:rFonts w:ascii="Verdana" w:hAnsi="Verdana" w:cstheme="majorBidi"/>
                              <w:b/>
                              <w:color w:val="C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theme="majorBidi"/>
                              <w:b/>
                              <w:color w:val="C00000"/>
                              <w:sz w:val="20"/>
                              <w:szCs w:val="20"/>
                            </w:rPr>
                            <w:t>Dalgas Avenue 46</w:t>
                          </w:r>
                          <w:r w:rsidR="00C241F3" w:rsidRPr="00D143FD">
                            <w:rPr>
                              <w:rFonts w:ascii="Verdana" w:hAnsi="Verdana" w:cstheme="majorBidi"/>
                              <w:b/>
                              <w:color w:val="C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D742567" w14:textId="77777777" w:rsidR="00BA7BD2" w:rsidRPr="00D143FD" w:rsidRDefault="00C241F3" w:rsidP="00C241F3">
                          <w:pPr>
                            <w:spacing w:line="360" w:lineRule="auto"/>
                            <w:rPr>
                              <w:rFonts w:ascii="Verdana" w:hAnsi="Verdana" w:cstheme="majorBidi"/>
                              <w:b/>
                              <w:color w:val="C00000"/>
                              <w:sz w:val="20"/>
                              <w:szCs w:val="20"/>
                            </w:rPr>
                          </w:pPr>
                          <w:r w:rsidRPr="00D143FD">
                            <w:rPr>
                              <w:rFonts w:ascii="Verdana" w:hAnsi="Verdana" w:cstheme="majorBidi"/>
                              <w:b/>
                              <w:color w:val="C00000"/>
                              <w:sz w:val="20"/>
                              <w:szCs w:val="20"/>
                            </w:rPr>
                            <w:t>8000 Aarhus 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593558" id="_x0000_s1030" type="#_x0000_t202" style="position:absolute;margin-left:394.05pt;margin-top:13.15pt;width:129.75pt;height:4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" filled="f" stroked="f">
              <v:textbox>
                <w:txbxContent>
                  <w:p w14:paraId="29402910" w14:textId="77777777" w:rsidR="00C241F3" w:rsidRPr="00D143FD" w:rsidRDefault="006758BF" w:rsidP="00C241F3">
                    <w:pPr>
                      <w:spacing w:line="360" w:lineRule="auto"/>
                      <w:rPr>
                        <w:rFonts w:ascii="Verdana" w:hAnsi="Verdana" w:cstheme="majorBidi"/>
                        <w:b/>
                        <w:color w:val="C00000"/>
                        <w:sz w:val="20"/>
                        <w:szCs w:val="20"/>
                      </w:rPr>
                    </w:pPr>
                    <w:r>
                      <w:rPr>
                        <w:rFonts w:ascii="Verdana" w:hAnsi="Verdana" w:cstheme="majorBidi"/>
                        <w:b/>
                        <w:color w:val="C00000"/>
                        <w:sz w:val="20"/>
                        <w:szCs w:val="20"/>
                      </w:rPr>
                      <w:t>Dalgas Avenue 46</w:t>
                    </w:r>
                    <w:r w:rsidR="00C241F3" w:rsidRPr="00D143FD">
                      <w:rPr>
                        <w:rFonts w:ascii="Verdana" w:hAnsi="Verdana" w:cstheme="majorBidi"/>
                        <w:b/>
                        <w:color w:val="C00000"/>
                        <w:sz w:val="20"/>
                        <w:szCs w:val="20"/>
                      </w:rPr>
                      <w:t xml:space="preserve"> </w:t>
                    </w:r>
                  </w:p>
                  <w:p w14:paraId="1D742567" w14:textId="77777777" w:rsidR="00BA7BD2" w:rsidRPr="00D143FD" w:rsidRDefault="00C241F3" w:rsidP="00C241F3">
                    <w:pPr>
                      <w:spacing w:line="360" w:lineRule="auto"/>
                      <w:rPr>
                        <w:rFonts w:ascii="Verdana" w:hAnsi="Verdana" w:cstheme="majorBidi"/>
                        <w:b/>
                        <w:color w:val="C00000"/>
                        <w:sz w:val="20"/>
                        <w:szCs w:val="20"/>
                      </w:rPr>
                    </w:pPr>
                    <w:r w:rsidRPr="00D143FD">
                      <w:rPr>
                        <w:rFonts w:ascii="Verdana" w:hAnsi="Verdana" w:cstheme="majorBidi"/>
                        <w:b/>
                        <w:color w:val="C00000"/>
                        <w:sz w:val="20"/>
                        <w:szCs w:val="20"/>
                      </w:rPr>
                      <w:t>8000 Aarhus C</w:t>
                    </w:r>
                  </w:p>
                </w:txbxContent>
              </v:textbox>
            </v:shape>
          </w:pict>
        </mc:Fallback>
      </mc:AlternateContent>
    </w:r>
    <w:r w:rsidR="00655B1A">
      <w:rPr>
        <w:noProof/>
        <w:sz w:val="20"/>
        <w:lang w:eastAsia="da-DK" w:bidi="ar-SA"/>
      </w:rPr>
      <w:drawing>
        <wp:inline distT="0" distB="0" distL="0" distR="0" wp14:anchorId="071A7048" wp14:editId="1C523E32">
          <wp:extent cx="820753" cy="820753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speseg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753" cy="820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F100D4" w14:textId="77777777" w:rsidR="00BB05D5" w:rsidRDefault="00756C30" w:rsidP="000667C1">
    <w:pPr>
      <w:pStyle w:val="Sidehoved"/>
    </w:pPr>
    <w:r>
      <w:rPr>
        <w:noProof/>
        <w:lang w:eastAsia="da-DK" w:bidi="ar-SA"/>
      </w:rPr>
      <w:drawing>
        <wp:inline distT="0" distB="0" distL="0" distR="0" wp14:anchorId="1A28C352" wp14:editId="28D9F01A">
          <wp:extent cx="6120130" cy="6120130"/>
          <wp:effectExtent l="0" t="0" r="0" b="0"/>
          <wp:docPr id="4" name="Billede 4" descr="C:\Users\PEEL\Desktop\Folkekirkens_Bomaerke_Pos_Roed_RGB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EL\Desktop\Folkekirkens_Bomaerke_Pos_Roed_RGB_X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2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A6E90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D555A3"/>
    <w:multiLevelType w:val="hybridMultilevel"/>
    <w:tmpl w:val="FDAA00D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B5F4B"/>
    <w:multiLevelType w:val="hybridMultilevel"/>
    <w:tmpl w:val="45149874"/>
    <w:lvl w:ilvl="0" w:tplc="FB7EB7AE">
      <w:numFmt w:val="bullet"/>
      <w:lvlText w:val="-"/>
      <w:lvlJc w:val="left"/>
      <w:pPr>
        <w:ind w:left="1662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3" w15:restartNumberingAfterBreak="0">
    <w:nsid w:val="24504BCE"/>
    <w:multiLevelType w:val="hybridMultilevel"/>
    <w:tmpl w:val="BA2A8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E78A6"/>
    <w:multiLevelType w:val="hybridMultilevel"/>
    <w:tmpl w:val="8B12D5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A6836"/>
    <w:multiLevelType w:val="hybridMultilevel"/>
    <w:tmpl w:val="7572236C"/>
    <w:lvl w:ilvl="0" w:tplc="FB7EB7AE">
      <w:numFmt w:val="bullet"/>
      <w:lvlText w:val="-"/>
      <w:lvlJc w:val="left"/>
      <w:pPr>
        <w:ind w:left="1662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A05CD"/>
    <w:multiLevelType w:val="hybridMultilevel"/>
    <w:tmpl w:val="BC9C5F0C"/>
    <w:lvl w:ilvl="0" w:tplc="FFFFFFFF">
      <w:start w:val="1"/>
      <w:numFmt w:val="decimal"/>
      <w:lvlText w:val="%1."/>
      <w:lvlJc w:val="left"/>
      <w:pPr>
        <w:tabs>
          <w:tab w:val="num" w:pos="2769"/>
        </w:tabs>
        <w:ind w:left="2769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5E059E4"/>
    <w:multiLevelType w:val="hybridMultilevel"/>
    <w:tmpl w:val="6CBE413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21A05"/>
    <w:multiLevelType w:val="hybridMultilevel"/>
    <w:tmpl w:val="181C57AE"/>
    <w:lvl w:ilvl="0" w:tplc="C34EFC8C"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4D0B6968"/>
    <w:multiLevelType w:val="hybridMultilevel"/>
    <w:tmpl w:val="217E447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25D34"/>
    <w:multiLevelType w:val="hybridMultilevel"/>
    <w:tmpl w:val="3E84AE42"/>
    <w:lvl w:ilvl="0" w:tplc="91248066">
      <w:numFmt w:val="bullet"/>
      <w:lvlText w:val="-"/>
      <w:lvlJc w:val="left"/>
      <w:pPr>
        <w:ind w:left="1662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1" w15:restartNumberingAfterBreak="0">
    <w:nsid w:val="623B476A"/>
    <w:multiLevelType w:val="hybridMultilevel"/>
    <w:tmpl w:val="C226B00E"/>
    <w:lvl w:ilvl="0" w:tplc="8D5C965A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686C41CA"/>
    <w:multiLevelType w:val="hybridMultilevel"/>
    <w:tmpl w:val="64EC23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24FC1"/>
    <w:multiLevelType w:val="hybridMultilevel"/>
    <w:tmpl w:val="44F4AB9C"/>
    <w:lvl w:ilvl="0" w:tplc="040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7D1154F0"/>
    <w:multiLevelType w:val="hybridMultilevel"/>
    <w:tmpl w:val="60307D1A"/>
    <w:lvl w:ilvl="0" w:tplc="0406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171"/>
        </w:tabs>
        <w:ind w:left="317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91"/>
        </w:tabs>
        <w:ind w:left="389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11"/>
        </w:tabs>
        <w:ind w:left="461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31"/>
        </w:tabs>
        <w:ind w:left="533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51"/>
        </w:tabs>
        <w:ind w:left="6051" w:hanging="180"/>
      </w:pPr>
    </w:lvl>
  </w:abstractNum>
  <w:abstractNum w:abstractNumId="15" w15:restartNumberingAfterBreak="0">
    <w:nsid w:val="7D9513BD"/>
    <w:multiLevelType w:val="hybridMultilevel"/>
    <w:tmpl w:val="2B468F64"/>
    <w:lvl w:ilvl="0" w:tplc="0406000F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F1644A8"/>
    <w:multiLevelType w:val="hybridMultilevel"/>
    <w:tmpl w:val="53F8E6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534347">
    <w:abstractNumId w:val="12"/>
  </w:num>
  <w:num w:numId="2" w16cid:durableId="938412478">
    <w:abstractNumId w:val="0"/>
  </w:num>
  <w:num w:numId="3" w16cid:durableId="1942493802">
    <w:abstractNumId w:val="9"/>
  </w:num>
  <w:num w:numId="4" w16cid:durableId="1142307085">
    <w:abstractNumId w:val="11"/>
  </w:num>
  <w:num w:numId="5" w16cid:durableId="1129785678">
    <w:abstractNumId w:val="13"/>
  </w:num>
  <w:num w:numId="6" w16cid:durableId="261644034">
    <w:abstractNumId w:val="3"/>
  </w:num>
  <w:num w:numId="7" w16cid:durableId="1533299997">
    <w:abstractNumId w:val="15"/>
  </w:num>
  <w:num w:numId="8" w16cid:durableId="816994118">
    <w:abstractNumId w:val="6"/>
  </w:num>
  <w:num w:numId="9" w16cid:durableId="1246845565">
    <w:abstractNumId w:val="14"/>
  </w:num>
  <w:num w:numId="10" w16cid:durableId="2033260490">
    <w:abstractNumId w:val="10"/>
  </w:num>
  <w:num w:numId="11" w16cid:durableId="817069007">
    <w:abstractNumId w:val="2"/>
  </w:num>
  <w:num w:numId="12" w16cid:durableId="2064450868">
    <w:abstractNumId w:val="5"/>
  </w:num>
  <w:num w:numId="13" w16cid:durableId="312683928">
    <w:abstractNumId w:val="8"/>
  </w:num>
  <w:num w:numId="14" w16cid:durableId="1356418192">
    <w:abstractNumId w:val="16"/>
  </w:num>
  <w:num w:numId="15" w16cid:durableId="858934705">
    <w:abstractNumId w:val="7"/>
  </w:num>
  <w:num w:numId="16" w16cid:durableId="1245531213">
    <w:abstractNumId w:val="4"/>
  </w:num>
  <w:num w:numId="17" w16cid:durableId="1847213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fficeInstanceGUID" w:val="{B2B090D1-3A82-425B-ABE5-258437EF529F}"/>
  </w:docVars>
  <w:rsids>
    <w:rsidRoot w:val="002772EA"/>
    <w:rsid w:val="0000482B"/>
    <w:rsid w:val="00007F5C"/>
    <w:rsid w:val="000110B8"/>
    <w:rsid w:val="00023785"/>
    <w:rsid w:val="0007069B"/>
    <w:rsid w:val="00070E09"/>
    <w:rsid w:val="00084535"/>
    <w:rsid w:val="00087574"/>
    <w:rsid w:val="00087F52"/>
    <w:rsid w:val="000A17CD"/>
    <w:rsid w:val="000A3025"/>
    <w:rsid w:val="000D01A9"/>
    <w:rsid w:val="000D3B98"/>
    <w:rsid w:val="000E650D"/>
    <w:rsid w:val="001160E4"/>
    <w:rsid w:val="00120326"/>
    <w:rsid w:val="001245F3"/>
    <w:rsid w:val="00127294"/>
    <w:rsid w:val="00165624"/>
    <w:rsid w:val="00195241"/>
    <w:rsid w:val="00195E7E"/>
    <w:rsid w:val="001D6605"/>
    <w:rsid w:val="001F521D"/>
    <w:rsid w:val="0020017E"/>
    <w:rsid w:val="00225ADB"/>
    <w:rsid w:val="00247F8E"/>
    <w:rsid w:val="00251936"/>
    <w:rsid w:val="00262796"/>
    <w:rsid w:val="00264C76"/>
    <w:rsid w:val="002758D2"/>
    <w:rsid w:val="002772EA"/>
    <w:rsid w:val="002B160F"/>
    <w:rsid w:val="002C75F7"/>
    <w:rsid w:val="002D6E0B"/>
    <w:rsid w:val="0031770B"/>
    <w:rsid w:val="0032465A"/>
    <w:rsid w:val="003302D5"/>
    <w:rsid w:val="00347055"/>
    <w:rsid w:val="00356235"/>
    <w:rsid w:val="00366387"/>
    <w:rsid w:val="00370AF1"/>
    <w:rsid w:val="0039103F"/>
    <w:rsid w:val="003A59B6"/>
    <w:rsid w:val="003D3856"/>
    <w:rsid w:val="003D63BA"/>
    <w:rsid w:val="003D6EC7"/>
    <w:rsid w:val="003E10DE"/>
    <w:rsid w:val="003E6DA5"/>
    <w:rsid w:val="003F1FE9"/>
    <w:rsid w:val="003F3E1F"/>
    <w:rsid w:val="0040108C"/>
    <w:rsid w:val="00401A27"/>
    <w:rsid w:val="004227EE"/>
    <w:rsid w:val="0042709A"/>
    <w:rsid w:val="004312D6"/>
    <w:rsid w:val="00431B2C"/>
    <w:rsid w:val="004322A8"/>
    <w:rsid w:val="004335AF"/>
    <w:rsid w:val="00437B7E"/>
    <w:rsid w:val="00441926"/>
    <w:rsid w:val="004630B8"/>
    <w:rsid w:val="004663F7"/>
    <w:rsid w:val="00476C44"/>
    <w:rsid w:val="004A5BD8"/>
    <w:rsid w:val="004C4666"/>
    <w:rsid w:val="004C779D"/>
    <w:rsid w:val="004D0877"/>
    <w:rsid w:val="004E2043"/>
    <w:rsid w:val="004E2BD1"/>
    <w:rsid w:val="004E490D"/>
    <w:rsid w:val="004F6EA4"/>
    <w:rsid w:val="005325CB"/>
    <w:rsid w:val="00535564"/>
    <w:rsid w:val="005439B6"/>
    <w:rsid w:val="005557D4"/>
    <w:rsid w:val="0055710B"/>
    <w:rsid w:val="00571FFE"/>
    <w:rsid w:val="00580D79"/>
    <w:rsid w:val="005A38ED"/>
    <w:rsid w:val="005B0242"/>
    <w:rsid w:val="005D114E"/>
    <w:rsid w:val="005D144E"/>
    <w:rsid w:val="005D7B66"/>
    <w:rsid w:val="005E35CB"/>
    <w:rsid w:val="005F3DF1"/>
    <w:rsid w:val="005F5FDF"/>
    <w:rsid w:val="00607870"/>
    <w:rsid w:val="0063068B"/>
    <w:rsid w:val="00636296"/>
    <w:rsid w:val="00637C49"/>
    <w:rsid w:val="00640967"/>
    <w:rsid w:val="00653FC8"/>
    <w:rsid w:val="00655B1A"/>
    <w:rsid w:val="00657097"/>
    <w:rsid w:val="00672088"/>
    <w:rsid w:val="00674FF6"/>
    <w:rsid w:val="006758BF"/>
    <w:rsid w:val="00681A90"/>
    <w:rsid w:val="0069541D"/>
    <w:rsid w:val="006A6F15"/>
    <w:rsid w:val="007017B0"/>
    <w:rsid w:val="007167FC"/>
    <w:rsid w:val="00723122"/>
    <w:rsid w:val="0072687C"/>
    <w:rsid w:val="0073020A"/>
    <w:rsid w:val="00756C30"/>
    <w:rsid w:val="00765101"/>
    <w:rsid w:val="0077538D"/>
    <w:rsid w:val="007A58F3"/>
    <w:rsid w:val="007C0F5C"/>
    <w:rsid w:val="007C682C"/>
    <w:rsid w:val="007C6DF1"/>
    <w:rsid w:val="007D5826"/>
    <w:rsid w:val="007F725F"/>
    <w:rsid w:val="008000C7"/>
    <w:rsid w:val="00817DC5"/>
    <w:rsid w:val="00820F06"/>
    <w:rsid w:val="00832A5B"/>
    <w:rsid w:val="00834AFE"/>
    <w:rsid w:val="00844EF9"/>
    <w:rsid w:val="00864ABF"/>
    <w:rsid w:val="00870397"/>
    <w:rsid w:val="00883058"/>
    <w:rsid w:val="00891044"/>
    <w:rsid w:val="00892A5E"/>
    <w:rsid w:val="00893A6A"/>
    <w:rsid w:val="008E70AF"/>
    <w:rsid w:val="008E7CE8"/>
    <w:rsid w:val="00902557"/>
    <w:rsid w:val="009137DA"/>
    <w:rsid w:val="009204DC"/>
    <w:rsid w:val="00936408"/>
    <w:rsid w:val="00937CBE"/>
    <w:rsid w:val="009606AB"/>
    <w:rsid w:val="00965328"/>
    <w:rsid w:val="00970C28"/>
    <w:rsid w:val="009765C6"/>
    <w:rsid w:val="009910FE"/>
    <w:rsid w:val="009A366F"/>
    <w:rsid w:val="009B0764"/>
    <w:rsid w:val="009B4EA3"/>
    <w:rsid w:val="009C0ED5"/>
    <w:rsid w:val="009F595D"/>
    <w:rsid w:val="00A31E12"/>
    <w:rsid w:val="00A34B69"/>
    <w:rsid w:val="00A361F8"/>
    <w:rsid w:val="00A535B7"/>
    <w:rsid w:val="00A55EE8"/>
    <w:rsid w:val="00A56EC2"/>
    <w:rsid w:val="00A778A0"/>
    <w:rsid w:val="00A8780B"/>
    <w:rsid w:val="00AA0B2F"/>
    <w:rsid w:val="00AA2D98"/>
    <w:rsid w:val="00AA5546"/>
    <w:rsid w:val="00AE4591"/>
    <w:rsid w:val="00AE481B"/>
    <w:rsid w:val="00AF18C3"/>
    <w:rsid w:val="00B0521C"/>
    <w:rsid w:val="00B342E1"/>
    <w:rsid w:val="00B3762D"/>
    <w:rsid w:val="00B42DF9"/>
    <w:rsid w:val="00B437DA"/>
    <w:rsid w:val="00B652E4"/>
    <w:rsid w:val="00B840CB"/>
    <w:rsid w:val="00B864E0"/>
    <w:rsid w:val="00B90AFD"/>
    <w:rsid w:val="00B91418"/>
    <w:rsid w:val="00B925AA"/>
    <w:rsid w:val="00B940C9"/>
    <w:rsid w:val="00B94DBA"/>
    <w:rsid w:val="00B9502F"/>
    <w:rsid w:val="00BA7BD2"/>
    <w:rsid w:val="00BB05D5"/>
    <w:rsid w:val="00BB399A"/>
    <w:rsid w:val="00BF250D"/>
    <w:rsid w:val="00BF43B5"/>
    <w:rsid w:val="00C003F6"/>
    <w:rsid w:val="00C200F6"/>
    <w:rsid w:val="00C241F3"/>
    <w:rsid w:val="00C42416"/>
    <w:rsid w:val="00C47BD0"/>
    <w:rsid w:val="00C5751C"/>
    <w:rsid w:val="00C61A5F"/>
    <w:rsid w:val="00C6311E"/>
    <w:rsid w:val="00C8359E"/>
    <w:rsid w:val="00CB06C4"/>
    <w:rsid w:val="00CB0D10"/>
    <w:rsid w:val="00CE0417"/>
    <w:rsid w:val="00CF09DD"/>
    <w:rsid w:val="00CF3EFF"/>
    <w:rsid w:val="00D143FD"/>
    <w:rsid w:val="00D14893"/>
    <w:rsid w:val="00D154DA"/>
    <w:rsid w:val="00D37ACB"/>
    <w:rsid w:val="00D4105F"/>
    <w:rsid w:val="00D5015D"/>
    <w:rsid w:val="00D559EB"/>
    <w:rsid w:val="00D60523"/>
    <w:rsid w:val="00D671DF"/>
    <w:rsid w:val="00D8169F"/>
    <w:rsid w:val="00D83302"/>
    <w:rsid w:val="00DC0FF2"/>
    <w:rsid w:val="00DD01D5"/>
    <w:rsid w:val="00DD19CF"/>
    <w:rsid w:val="00DE7DB1"/>
    <w:rsid w:val="00DF22C0"/>
    <w:rsid w:val="00DF62F2"/>
    <w:rsid w:val="00E06B35"/>
    <w:rsid w:val="00E06E84"/>
    <w:rsid w:val="00E108F0"/>
    <w:rsid w:val="00E167D9"/>
    <w:rsid w:val="00E27F85"/>
    <w:rsid w:val="00E41AED"/>
    <w:rsid w:val="00E53485"/>
    <w:rsid w:val="00E62AAE"/>
    <w:rsid w:val="00E67B63"/>
    <w:rsid w:val="00EA1EA6"/>
    <w:rsid w:val="00EB4E47"/>
    <w:rsid w:val="00EC474E"/>
    <w:rsid w:val="00EC6AE7"/>
    <w:rsid w:val="00EE1935"/>
    <w:rsid w:val="00EE1B8D"/>
    <w:rsid w:val="00F06706"/>
    <w:rsid w:val="00F2440B"/>
    <w:rsid w:val="00F27C73"/>
    <w:rsid w:val="00F42E7A"/>
    <w:rsid w:val="00F5689C"/>
    <w:rsid w:val="00F97E4F"/>
    <w:rsid w:val="00FA5CB3"/>
    <w:rsid w:val="00FC34E5"/>
    <w:rsid w:val="00FC6418"/>
    <w:rsid w:val="00FD06EF"/>
    <w:rsid w:val="00FE188D"/>
    <w:rsid w:val="00FE4212"/>
    <w:rsid w:val="00FF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DD5BA"/>
  <w15:docId w15:val="{05211A2C-EE0B-4C7C-84E3-6F6EE9B5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paragraph" w:styleId="Overskrift1">
    <w:name w:val="heading 1"/>
    <w:basedOn w:val="Normal"/>
    <w:next w:val="Normal"/>
    <w:link w:val="Overskrift1Tegn"/>
    <w:qFormat/>
    <w:rsid w:val="00FE4212"/>
    <w:pPr>
      <w:keepNext/>
      <w:outlineLvl w:val="0"/>
    </w:pPr>
    <w:rPr>
      <w:rFonts w:ascii="Arial" w:hAnsi="Arial" w:cs="Arial"/>
      <w:b/>
      <w:bCs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34B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qFormat/>
    <w:rsid w:val="00756C30"/>
    <w:pPr>
      <w:keepNext/>
      <w:tabs>
        <w:tab w:val="left" w:pos="3686"/>
        <w:tab w:val="left" w:pos="5670"/>
        <w:tab w:val="left" w:pos="7796"/>
      </w:tabs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56C3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 w:bidi="he-IL"/>
    </w:rPr>
  </w:style>
  <w:style w:type="character" w:customStyle="1" w:styleId="SidehovedTegn">
    <w:name w:val="Sidehoved Tegn"/>
    <w:basedOn w:val="Standardskrifttypeiafsnit"/>
    <w:link w:val="Sidehoved"/>
    <w:uiPriority w:val="99"/>
    <w:rsid w:val="00756C30"/>
  </w:style>
  <w:style w:type="paragraph" w:styleId="Sidefod">
    <w:name w:val="footer"/>
    <w:basedOn w:val="Normal"/>
    <w:link w:val="SidefodTegn"/>
    <w:uiPriority w:val="99"/>
    <w:unhideWhenUsed/>
    <w:rsid w:val="00756C3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 w:bidi="he-IL"/>
    </w:rPr>
  </w:style>
  <w:style w:type="character" w:customStyle="1" w:styleId="SidefodTegn">
    <w:name w:val="Sidefod Tegn"/>
    <w:basedOn w:val="Standardskrifttypeiafsnit"/>
    <w:link w:val="Sidefod"/>
    <w:uiPriority w:val="99"/>
    <w:rsid w:val="00756C30"/>
  </w:style>
  <w:style w:type="character" w:styleId="Hyperlink">
    <w:name w:val="Hyperlink"/>
    <w:basedOn w:val="Standardskrifttypeiafsnit"/>
    <w:uiPriority w:val="99"/>
    <w:unhideWhenUsed/>
    <w:rsid w:val="00756C30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6C3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6C30"/>
    <w:rPr>
      <w:rFonts w:ascii="Tahoma" w:eastAsia="Times New Roman" w:hAnsi="Tahoma" w:cs="Tahoma"/>
      <w:sz w:val="16"/>
      <w:szCs w:val="16"/>
      <w:lang w:eastAsia="da-DK" w:bidi="ar-SA"/>
    </w:rPr>
  </w:style>
  <w:style w:type="character" w:customStyle="1" w:styleId="Overskrift4Tegn">
    <w:name w:val="Overskrift 4 Tegn"/>
    <w:basedOn w:val="Standardskrifttypeiafsnit"/>
    <w:link w:val="Overskrift4"/>
    <w:rsid w:val="00756C30"/>
    <w:rPr>
      <w:rFonts w:ascii="Times New Roman" w:eastAsia="Times New Roman" w:hAnsi="Times New Roman" w:cs="Times New Roman"/>
      <w:b/>
      <w:sz w:val="24"/>
      <w:szCs w:val="20"/>
      <w:lang w:eastAsia="da-DK" w:bidi="ar-SA"/>
    </w:rPr>
  </w:style>
  <w:style w:type="paragraph" w:customStyle="1" w:styleId="brdtekst">
    <w:name w:val="brdtekst"/>
    <w:basedOn w:val="Normal"/>
    <w:rsid w:val="00607870"/>
    <w:pPr>
      <w:spacing w:before="100" w:beforeAutospacing="1" w:after="100" w:afterAutospacing="1"/>
    </w:pPr>
  </w:style>
  <w:style w:type="paragraph" w:customStyle="1" w:styleId="paragraf">
    <w:name w:val="paragraf"/>
    <w:basedOn w:val="Normal"/>
    <w:rsid w:val="00B925AA"/>
    <w:pPr>
      <w:spacing w:before="200"/>
      <w:ind w:firstLine="240"/>
    </w:pPr>
    <w:rPr>
      <w:rFonts w:ascii="Tahoma" w:hAnsi="Tahoma" w:cs="Tahoma"/>
      <w:color w:val="000000"/>
      <w:lang w:bidi="he-IL"/>
    </w:rPr>
  </w:style>
  <w:style w:type="paragraph" w:customStyle="1" w:styleId="liste1">
    <w:name w:val="liste1"/>
    <w:basedOn w:val="Normal"/>
    <w:rsid w:val="00B925AA"/>
    <w:pPr>
      <w:ind w:left="280"/>
    </w:pPr>
    <w:rPr>
      <w:rFonts w:ascii="Tahoma" w:hAnsi="Tahoma" w:cs="Tahoma"/>
      <w:color w:val="000000"/>
      <w:lang w:bidi="he-IL"/>
    </w:rPr>
  </w:style>
  <w:style w:type="character" w:customStyle="1" w:styleId="liste1nr1">
    <w:name w:val="liste1nr1"/>
    <w:basedOn w:val="Standardskrifttypeiafsnit"/>
    <w:rsid w:val="00B925AA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Listeafsnit">
    <w:name w:val="List Paragraph"/>
    <w:basedOn w:val="Normal"/>
    <w:uiPriority w:val="34"/>
    <w:qFormat/>
    <w:rsid w:val="00B925AA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styleId="Opstilling-punkttegn">
    <w:name w:val="List Bullet"/>
    <w:basedOn w:val="Normal"/>
    <w:uiPriority w:val="99"/>
    <w:unhideWhenUsed/>
    <w:rsid w:val="001D6605"/>
    <w:pPr>
      <w:numPr>
        <w:numId w:val="2"/>
      </w:numPr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72687C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FE4212"/>
    <w:rPr>
      <w:rFonts w:ascii="Arial" w:eastAsia="Times New Roman" w:hAnsi="Arial" w:cs="Arial"/>
      <w:b/>
      <w:bCs/>
      <w:sz w:val="24"/>
      <w:szCs w:val="24"/>
      <w:lang w:eastAsia="da-DK" w:bidi="ar-SA"/>
    </w:rPr>
  </w:style>
  <w:style w:type="paragraph" w:styleId="Brdtekstindrykning">
    <w:name w:val="Body Text Indent"/>
    <w:basedOn w:val="Normal"/>
    <w:link w:val="BrdtekstindrykningTegn"/>
    <w:semiHidden/>
    <w:rsid w:val="00FE4212"/>
    <w:pPr>
      <w:ind w:left="1304" w:firstLine="1"/>
    </w:pPr>
    <w:rPr>
      <w:b/>
      <w:bCs/>
    </w:r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FE4212"/>
    <w:rPr>
      <w:rFonts w:ascii="Times New Roman" w:eastAsia="Times New Roman" w:hAnsi="Times New Roman" w:cs="Times New Roman"/>
      <w:b/>
      <w:bCs/>
      <w:sz w:val="24"/>
      <w:szCs w:val="24"/>
      <w:lang w:eastAsia="da-DK" w:bidi="ar-SA"/>
    </w:rPr>
  </w:style>
  <w:style w:type="paragraph" w:customStyle="1" w:styleId="Default">
    <w:name w:val="Default"/>
    <w:rsid w:val="00FE421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34B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a-DK" w:bidi="ar-SA"/>
    </w:rPr>
  </w:style>
  <w:style w:type="paragraph" w:styleId="Brdtekst0">
    <w:name w:val="Body Text"/>
    <w:basedOn w:val="Normal"/>
    <w:link w:val="BrdtekstTegn"/>
    <w:uiPriority w:val="99"/>
    <w:semiHidden/>
    <w:unhideWhenUsed/>
    <w:rsid w:val="00681A90"/>
    <w:pPr>
      <w:spacing w:after="120"/>
    </w:pPr>
  </w:style>
  <w:style w:type="character" w:customStyle="1" w:styleId="BrdtekstTegn">
    <w:name w:val="Brødtekst Tegn"/>
    <w:basedOn w:val="Standardskrifttypeiafsnit"/>
    <w:link w:val="Brdtekst0"/>
    <w:uiPriority w:val="99"/>
    <w:semiHidden/>
    <w:rsid w:val="00681A90"/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character" w:styleId="Ulstomtale">
    <w:name w:val="Unresolved Mention"/>
    <w:basedOn w:val="Standardskrifttypeiafsnit"/>
    <w:uiPriority w:val="99"/>
    <w:semiHidden/>
    <w:unhideWhenUsed/>
    <w:rsid w:val="000A3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07/6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ga\AppData\Local\cBrain\F2\.tmp\cc6f6839a7924d1780854c99da4a29c1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DDD79-C6B7-42EA-BFB1-604C582C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cc6f6839a7924d1780854c99da4a29c1</Template>
  <TotalTime>595</TotalTime>
  <Pages>1</Pages>
  <Words>385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Guldbæk Adams</dc:creator>
  <cp:lastModifiedBy>Trine Sofie Hansen</cp:lastModifiedBy>
  <cp:revision>119</cp:revision>
  <cp:lastPrinted>2025-12-16T07:44:00Z</cp:lastPrinted>
  <dcterms:created xsi:type="dcterms:W3CDTF">2019-03-25T08:35:00Z</dcterms:created>
  <dcterms:modified xsi:type="dcterms:W3CDTF">2026-03-20T06:27:00Z</dcterms:modified>
</cp:coreProperties>
</file>